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7CE8E" w14:textId="77777777" w:rsidR="000C1F11" w:rsidRDefault="000C1F11" w:rsidP="00A749F8">
      <w:pPr>
        <w:pStyle w:val="Title"/>
        <w:rPr>
          <w:rFonts w:ascii="PT Serif" w:hAnsi="PT Serif" w:cstheme="majorHAnsi"/>
          <w:b w:val="0"/>
          <w:color w:val="5F8FB4"/>
          <w:sz w:val="52"/>
          <w:szCs w:val="52"/>
        </w:rPr>
      </w:pPr>
    </w:p>
    <w:p w14:paraId="2A0685F7" w14:textId="77777777" w:rsidR="000C1F11" w:rsidRDefault="000C1F11" w:rsidP="00A749F8">
      <w:pPr>
        <w:pStyle w:val="Title"/>
        <w:rPr>
          <w:rFonts w:ascii="PT Serif" w:hAnsi="PT Serif" w:cstheme="majorHAnsi"/>
          <w:b w:val="0"/>
          <w:color w:val="5F8FB4"/>
          <w:sz w:val="52"/>
          <w:szCs w:val="52"/>
        </w:rPr>
      </w:pPr>
    </w:p>
    <w:p w14:paraId="48AEC840" w14:textId="77777777" w:rsidR="004262E9" w:rsidRDefault="004262E9" w:rsidP="006E67AF">
      <w:pPr>
        <w:spacing w:after="0"/>
        <w:textAlignment w:val="baseline"/>
        <w:rPr>
          <w:rFonts w:ascii="PT Serif" w:eastAsia="Times New Roman" w:hAnsi="PT Serif" w:cs="Arial"/>
          <w:b/>
          <w:bCs/>
          <w:color w:val="5F91B4"/>
          <w:sz w:val="32"/>
          <w:szCs w:val="32"/>
        </w:rPr>
      </w:pPr>
    </w:p>
    <w:p w14:paraId="04661ED6" w14:textId="77777777" w:rsidR="00B87E7B" w:rsidRDefault="00B87E7B" w:rsidP="006E67AF">
      <w:pPr>
        <w:spacing w:after="0"/>
        <w:textAlignment w:val="baseline"/>
        <w:rPr>
          <w:rFonts w:ascii="PT Serif" w:eastAsia="Times New Roman" w:hAnsi="PT Serif" w:cs="Arial"/>
          <w:b/>
          <w:bCs/>
          <w:color w:val="5F91B4"/>
          <w:sz w:val="32"/>
          <w:szCs w:val="32"/>
        </w:rPr>
      </w:pPr>
    </w:p>
    <w:p w14:paraId="46C0068D" w14:textId="606A95E3" w:rsidR="006E67AF" w:rsidRPr="00CE5A8A" w:rsidRDefault="006E67AF" w:rsidP="0012566A">
      <w:pPr>
        <w:spacing w:after="0"/>
        <w:jc w:val="center"/>
        <w:textAlignment w:val="baseline"/>
        <w:rPr>
          <w:rFonts w:ascii="PT Serif" w:eastAsia="Times New Roman" w:hAnsi="PT Serif" w:cs="Segoe UI"/>
          <w:color w:val="595959" w:themeColor="text1" w:themeTint="A6"/>
          <w:sz w:val="32"/>
          <w:szCs w:val="32"/>
        </w:rPr>
      </w:pPr>
      <w:r w:rsidRPr="00CE5A8A">
        <w:rPr>
          <w:rFonts w:ascii="PT Serif" w:eastAsia="Times New Roman" w:hAnsi="PT Serif" w:cs="Arial"/>
          <w:b/>
          <w:bCs/>
          <w:color w:val="595959" w:themeColor="text1" w:themeTint="A6"/>
          <w:sz w:val="32"/>
          <w:szCs w:val="32"/>
        </w:rPr>
        <w:t>Values Clarification </w:t>
      </w:r>
    </w:p>
    <w:p w14:paraId="4FC82743" w14:textId="77777777" w:rsidR="006E67AF" w:rsidRPr="003E0791" w:rsidRDefault="006E67AF" w:rsidP="006E67AF">
      <w:pPr>
        <w:spacing w:after="0"/>
        <w:textAlignment w:val="baseline"/>
        <w:rPr>
          <w:rFonts w:ascii="Arial" w:eastAsia="Times New Roman" w:hAnsi="Arial" w:cs="Arial"/>
        </w:rPr>
      </w:pPr>
    </w:p>
    <w:p w14:paraId="4C971F96" w14:textId="5CB9999C" w:rsidR="006E67AF" w:rsidRPr="003E0791" w:rsidRDefault="00140A2D" w:rsidP="006E67AF">
      <w:pPr>
        <w:spacing w:after="0"/>
        <w:textAlignment w:val="baseline"/>
        <w:rPr>
          <w:rFonts w:ascii="Segoe UI" w:eastAsia="Times New Roman" w:hAnsi="Segoe UI" w:cs="Segoe UI"/>
          <w:color w:val="6B6D6B"/>
        </w:rPr>
      </w:pPr>
      <w:r w:rsidRPr="003E0791">
        <w:rPr>
          <w:rFonts w:ascii="Arial" w:eastAsia="Times New Roman" w:hAnsi="Arial" w:cs="Arial"/>
          <w:color w:val="6B6D6B"/>
        </w:rPr>
        <w:t>To be an effective leader</w:t>
      </w:r>
      <w:r w:rsidR="006E67AF" w:rsidRPr="003E0791">
        <w:rPr>
          <w:rFonts w:ascii="Arial" w:eastAsia="Times New Roman" w:hAnsi="Arial" w:cs="Arial"/>
          <w:color w:val="6B6D6B"/>
        </w:rPr>
        <w:t>, it’s critical that you</w:t>
      </w:r>
      <w:r w:rsidRPr="003E0791">
        <w:rPr>
          <w:rFonts w:ascii="Arial" w:eastAsia="Times New Roman" w:hAnsi="Arial" w:cs="Arial"/>
          <w:color w:val="6B6D6B"/>
        </w:rPr>
        <w:t xml:space="preserve"> understand and </w:t>
      </w:r>
      <w:r w:rsidR="00136E54" w:rsidRPr="003E0791">
        <w:rPr>
          <w:rFonts w:ascii="Arial" w:eastAsia="Times New Roman" w:hAnsi="Arial" w:cs="Arial"/>
          <w:color w:val="6B6D6B"/>
        </w:rPr>
        <w:t>ground yourself in your</w:t>
      </w:r>
      <w:r w:rsidR="006E67AF" w:rsidRPr="003E0791">
        <w:rPr>
          <w:rFonts w:ascii="Arial" w:eastAsia="Times New Roman" w:hAnsi="Arial" w:cs="Arial"/>
          <w:color w:val="6B6D6B"/>
        </w:rPr>
        <w:t xml:space="preserve"> values</w:t>
      </w:r>
      <w:r w:rsidR="00136E54" w:rsidRPr="003E0791">
        <w:rPr>
          <w:rFonts w:ascii="Arial" w:eastAsia="Times New Roman" w:hAnsi="Arial" w:cs="Arial"/>
          <w:color w:val="6B6D6B"/>
        </w:rPr>
        <w:t xml:space="preserve">. Doing so will help you show up </w:t>
      </w:r>
      <w:r w:rsidR="006A3650" w:rsidRPr="003E0791">
        <w:rPr>
          <w:rFonts w:ascii="Arial" w:eastAsia="Times New Roman" w:hAnsi="Arial" w:cs="Arial"/>
          <w:color w:val="6B6D6B"/>
        </w:rPr>
        <w:t>consistently</w:t>
      </w:r>
      <w:r w:rsidR="000C1E09" w:rsidRPr="003E0791">
        <w:rPr>
          <w:rFonts w:ascii="Arial" w:eastAsia="Times New Roman" w:hAnsi="Arial" w:cs="Arial"/>
          <w:color w:val="6B6D6B"/>
        </w:rPr>
        <w:t xml:space="preserve">, </w:t>
      </w:r>
      <w:r w:rsidR="00136E54" w:rsidRPr="003E0791">
        <w:rPr>
          <w:rFonts w:ascii="Arial" w:eastAsia="Times New Roman" w:hAnsi="Arial" w:cs="Arial"/>
          <w:color w:val="6B6D6B"/>
        </w:rPr>
        <w:t xml:space="preserve">establish your executive presence, and </w:t>
      </w:r>
      <w:r w:rsidR="000C1E09" w:rsidRPr="003E0791">
        <w:rPr>
          <w:rFonts w:ascii="Arial" w:eastAsia="Times New Roman" w:hAnsi="Arial" w:cs="Arial"/>
          <w:color w:val="6B6D6B"/>
        </w:rPr>
        <w:t xml:space="preserve">lead from a place of authenticity. Knowing </w:t>
      </w:r>
      <w:r w:rsidR="00136E54" w:rsidRPr="003E0791">
        <w:rPr>
          <w:rFonts w:ascii="Arial" w:eastAsia="Times New Roman" w:hAnsi="Arial" w:cs="Arial"/>
          <w:color w:val="6B6D6B"/>
        </w:rPr>
        <w:t xml:space="preserve">your </w:t>
      </w:r>
      <w:r w:rsidR="000C1E09" w:rsidRPr="003E0791">
        <w:rPr>
          <w:rFonts w:ascii="Arial" w:eastAsia="Times New Roman" w:hAnsi="Arial" w:cs="Arial"/>
          <w:color w:val="6B6D6B"/>
        </w:rPr>
        <w:t xml:space="preserve">values will also help you find alignment </w:t>
      </w:r>
      <w:r w:rsidR="00633AF4" w:rsidRPr="003E0791">
        <w:rPr>
          <w:rFonts w:ascii="Arial" w:eastAsia="Times New Roman" w:hAnsi="Arial" w:cs="Arial"/>
          <w:color w:val="6B6D6B"/>
        </w:rPr>
        <w:t>with</w:t>
      </w:r>
      <w:r w:rsidR="006E67AF" w:rsidRPr="003E0791">
        <w:rPr>
          <w:rFonts w:ascii="Arial" w:eastAsia="Times New Roman" w:hAnsi="Arial" w:cs="Arial"/>
          <w:color w:val="6B6D6B"/>
        </w:rPr>
        <w:t xml:space="preserve"> the values of the </w:t>
      </w:r>
      <w:r w:rsidR="00633AF4" w:rsidRPr="003E0791">
        <w:rPr>
          <w:rFonts w:ascii="Arial" w:eastAsia="Times New Roman" w:hAnsi="Arial" w:cs="Arial"/>
          <w:color w:val="6B6D6B"/>
        </w:rPr>
        <w:t>organization, which is</w:t>
      </w:r>
      <w:r w:rsidR="006E67AF" w:rsidRPr="003E0791">
        <w:rPr>
          <w:rFonts w:ascii="Arial" w:eastAsia="Times New Roman" w:hAnsi="Arial" w:cs="Arial"/>
          <w:color w:val="6B6D6B"/>
        </w:rPr>
        <w:t xml:space="preserve"> critical to successful working relationship</w:t>
      </w:r>
      <w:r w:rsidR="00633AF4" w:rsidRPr="003E0791">
        <w:rPr>
          <w:rFonts w:ascii="Arial" w:eastAsia="Times New Roman" w:hAnsi="Arial" w:cs="Arial"/>
          <w:color w:val="6B6D6B"/>
        </w:rPr>
        <w:t>s</w:t>
      </w:r>
      <w:r w:rsidR="006E67AF" w:rsidRPr="003E0791">
        <w:rPr>
          <w:rFonts w:ascii="Arial" w:eastAsia="Times New Roman" w:hAnsi="Arial" w:cs="Arial"/>
          <w:color w:val="6B6D6B"/>
        </w:rPr>
        <w:t xml:space="preserve"> and fit.  </w:t>
      </w:r>
    </w:p>
    <w:p w14:paraId="5CA3AD0F" w14:textId="77777777" w:rsidR="006E67AF" w:rsidRPr="003E0791" w:rsidRDefault="006E67AF" w:rsidP="006E67AF">
      <w:pPr>
        <w:spacing w:after="0"/>
        <w:textAlignment w:val="baseline"/>
        <w:rPr>
          <w:rFonts w:ascii="Segoe UI" w:eastAsia="Times New Roman" w:hAnsi="Segoe UI" w:cs="Segoe UI"/>
          <w:color w:val="6B6D6B"/>
        </w:rPr>
      </w:pPr>
      <w:r w:rsidRPr="003E0791">
        <w:rPr>
          <w:rFonts w:ascii="Arial" w:eastAsia="Times New Roman" w:hAnsi="Arial" w:cs="Arial"/>
          <w:color w:val="6B6D6B"/>
        </w:rPr>
        <w:t> </w:t>
      </w:r>
    </w:p>
    <w:p w14:paraId="6325F482" w14:textId="1A4424C5" w:rsidR="0069402E" w:rsidRPr="003E0791" w:rsidRDefault="006A3650" w:rsidP="0034223B">
      <w:pPr>
        <w:spacing w:after="0"/>
        <w:textAlignment w:val="baseline"/>
        <w:rPr>
          <w:rFonts w:ascii="Arial" w:eastAsia="Times New Roman" w:hAnsi="Arial" w:cs="Arial"/>
          <w:color w:val="6B6D6B"/>
        </w:rPr>
      </w:pPr>
      <w:r w:rsidRPr="003E0791">
        <w:rPr>
          <w:rFonts w:ascii="Arial" w:eastAsia="Times New Roman" w:hAnsi="Arial" w:cs="Arial"/>
          <w:color w:val="6B6D6B"/>
        </w:rPr>
        <w:t xml:space="preserve">Below is a list of common values. Some of these words speak to intrinsic qualities or values related to </w:t>
      </w:r>
      <w:r w:rsidRPr="003E0791">
        <w:rPr>
          <w:rFonts w:ascii="Arial" w:eastAsia="Times New Roman" w:hAnsi="Arial" w:cs="Arial"/>
          <w:i/>
          <w:iCs/>
          <w:color w:val="6B6D6B"/>
        </w:rPr>
        <w:t>doing</w:t>
      </w:r>
      <w:r w:rsidRPr="003E0791">
        <w:rPr>
          <w:rFonts w:ascii="Arial" w:eastAsia="Times New Roman" w:hAnsi="Arial" w:cs="Arial"/>
          <w:color w:val="6B6D6B"/>
        </w:rPr>
        <w:t xml:space="preserve"> the job. Other</w:t>
      </w:r>
      <w:r w:rsidR="00651111" w:rsidRPr="003E0791">
        <w:rPr>
          <w:rFonts w:ascii="Arial" w:eastAsia="Times New Roman" w:hAnsi="Arial" w:cs="Arial"/>
          <w:color w:val="6B6D6B"/>
        </w:rPr>
        <w:t xml:space="preserve">s </w:t>
      </w:r>
      <w:r w:rsidRPr="003E0791">
        <w:rPr>
          <w:rFonts w:ascii="Arial" w:eastAsia="Times New Roman" w:hAnsi="Arial" w:cs="Arial"/>
          <w:color w:val="6B6D6B"/>
        </w:rPr>
        <w:t xml:space="preserve">speak to extrinsic qualities or values related to the </w:t>
      </w:r>
      <w:r w:rsidRPr="003E0791">
        <w:rPr>
          <w:rFonts w:ascii="Arial" w:eastAsia="Times New Roman" w:hAnsi="Arial" w:cs="Arial"/>
          <w:i/>
          <w:iCs/>
          <w:color w:val="6B6D6B"/>
        </w:rPr>
        <w:t>outcome</w:t>
      </w:r>
      <w:r w:rsidRPr="003E0791">
        <w:rPr>
          <w:rFonts w:ascii="Arial" w:eastAsia="Times New Roman" w:hAnsi="Arial" w:cs="Arial"/>
          <w:color w:val="6B6D6B"/>
        </w:rPr>
        <w:t xml:space="preserve"> of the job.</w:t>
      </w:r>
    </w:p>
    <w:p w14:paraId="3A4B6012" w14:textId="77777777" w:rsidR="0034223B" w:rsidRPr="003E0791" w:rsidRDefault="0034223B" w:rsidP="0034223B">
      <w:pPr>
        <w:spacing w:after="0"/>
        <w:textAlignment w:val="baseline"/>
        <w:rPr>
          <w:rFonts w:ascii="Arial" w:eastAsia="Times New Roman" w:hAnsi="Arial" w:cs="Arial"/>
          <w:color w:val="6B6D6B"/>
        </w:rPr>
      </w:pPr>
    </w:p>
    <w:p w14:paraId="4F2903A5" w14:textId="0F4D81B3" w:rsidR="00154BA1" w:rsidRPr="003E0791" w:rsidRDefault="0069402E" w:rsidP="00B511AB">
      <w:pPr>
        <w:spacing w:after="0"/>
        <w:textAlignment w:val="baseline"/>
        <w:rPr>
          <w:rFonts w:ascii="Arial" w:eastAsia="Times New Roman" w:hAnsi="Arial" w:cs="Arial"/>
          <w:i/>
          <w:iCs/>
          <w:color w:val="C4622D"/>
        </w:rPr>
      </w:pPr>
      <w:r w:rsidRPr="003E0791">
        <w:rPr>
          <w:rFonts w:ascii="Arial" w:eastAsia="Times New Roman" w:hAnsi="Arial" w:cs="Arial"/>
          <w:b/>
          <w:bCs/>
          <w:i/>
          <w:iCs/>
          <w:color w:val="C4622D"/>
        </w:rPr>
        <w:t>Pl</w:t>
      </w:r>
      <w:r w:rsidR="00F656E3" w:rsidRPr="003E0791">
        <w:rPr>
          <w:rFonts w:ascii="Arial" w:eastAsia="Times New Roman" w:hAnsi="Arial" w:cs="Arial"/>
          <w:b/>
          <w:bCs/>
          <w:i/>
          <w:iCs/>
          <w:color w:val="C4622D"/>
        </w:rPr>
        <w:t>ease identify </w:t>
      </w:r>
      <w:r w:rsidR="0034223B" w:rsidRPr="003E0791">
        <w:rPr>
          <w:rFonts w:ascii="Arial" w:eastAsia="Times New Roman" w:hAnsi="Arial" w:cs="Arial"/>
          <w:b/>
          <w:bCs/>
          <w:i/>
          <w:iCs/>
          <w:color w:val="C4622D"/>
        </w:rPr>
        <w:t>no more than</w:t>
      </w:r>
      <w:r w:rsidR="00F656E3" w:rsidRPr="003E0791">
        <w:rPr>
          <w:rFonts w:ascii="Arial" w:eastAsia="Times New Roman" w:hAnsi="Arial" w:cs="Arial"/>
          <w:b/>
          <w:bCs/>
          <w:i/>
          <w:iCs/>
          <w:color w:val="C4622D"/>
        </w:rPr>
        <w:t xml:space="preserve"> 5 values that you </w:t>
      </w:r>
      <w:r w:rsidR="003F5244" w:rsidRPr="003E0791">
        <w:rPr>
          <w:rFonts w:ascii="Arial" w:eastAsia="Times New Roman" w:hAnsi="Arial" w:cs="Arial"/>
          <w:b/>
          <w:bCs/>
          <w:i/>
          <w:iCs/>
          <w:color w:val="C4622D"/>
        </w:rPr>
        <w:t>feel are core to who you are as a leader</w:t>
      </w:r>
      <w:r w:rsidR="00782B8B" w:rsidRPr="003E0791">
        <w:rPr>
          <w:rFonts w:ascii="Arial" w:eastAsia="Times New Roman" w:hAnsi="Arial" w:cs="Arial"/>
          <w:b/>
          <w:bCs/>
          <w:i/>
          <w:iCs/>
          <w:color w:val="C4622D"/>
        </w:rPr>
        <w:t xml:space="preserve"> (or write in values). </w:t>
      </w:r>
      <w:r w:rsidR="0063490D" w:rsidRPr="003E0791">
        <w:rPr>
          <w:rFonts w:ascii="Arial" w:eastAsia="Times New Roman" w:hAnsi="Arial" w:cs="Arial"/>
          <w:b/>
          <w:bCs/>
          <w:i/>
          <w:iCs/>
          <w:color w:val="C4622D"/>
        </w:rPr>
        <w:t>Questions to consider</w:t>
      </w:r>
      <w:r w:rsidR="00AC2680" w:rsidRPr="003E0791">
        <w:rPr>
          <w:rFonts w:ascii="Arial" w:eastAsia="Times New Roman" w:hAnsi="Arial" w:cs="Arial"/>
          <w:b/>
          <w:bCs/>
          <w:i/>
          <w:iCs/>
          <w:color w:val="C4622D"/>
        </w:rPr>
        <w:t xml:space="preserve"> when choosing your top 5 values</w:t>
      </w:r>
      <w:r w:rsidR="0063490D" w:rsidRPr="003E0791">
        <w:rPr>
          <w:rFonts w:ascii="Arial" w:eastAsia="Times New Roman" w:hAnsi="Arial" w:cs="Arial"/>
          <w:b/>
          <w:bCs/>
          <w:i/>
          <w:iCs/>
          <w:color w:val="C4622D"/>
        </w:rPr>
        <w:t>: </w:t>
      </w:r>
      <w:r w:rsidR="0063490D" w:rsidRPr="003E0791">
        <w:rPr>
          <w:rFonts w:ascii="Arial" w:eastAsia="Times New Roman" w:hAnsi="Arial" w:cs="Arial"/>
          <w:i/>
          <w:iCs/>
          <w:color w:val="C4622D"/>
        </w:rPr>
        <w:t> </w:t>
      </w:r>
    </w:p>
    <w:p w14:paraId="6711CC76" w14:textId="2F430201" w:rsidR="0063490D" w:rsidRPr="0045032A" w:rsidRDefault="0045032A" w:rsidP="0045032A">
      <w:pPr>
        <w:pStyle w:val="ListParagraph"/>
        <w:numPr>
          <w:ilvl w:val="0"/>
          <w:numId w:val="12"/>
        </w:numPr>
        <w:ind w:left="360"/>
        <w:contextualSpacing w:val="0"/>
        <w:textAlignment w:val="baseline"/>
        <w:rPr>
          <w:rFonts w:ascii="Segoe UI" w:eastAsia="Times New Roman" w:hAnsi="Segoe UI" w:cs="Segoe UI"/>
          <w:color w:val="6B6D6B"/>
        </w:rPr>
      </w:pPr>
      <w:r>
        <w:rPr>
          <w:rFonts w:ascii="Arial" w:eastAsia="Times New Roman" w:hAnsi="Arial" w:cs="Arial"/>
          <w:color w:val="6B6D6B"/>
        </w:rPr>
        <w:t xml:space="preserve">Think of an accomplishment you are proud of. What </w:t>
      </w:r>
      <w:r w:rsidR="0063490D" w:rsidRPr="0045032A">
        <w:rPr>
          <w:rFonts w:ascii="Arial" w:eastAsia="Times New Roman" w:hAnsi="Arial" w:cs="Arial"/>
          <w:color w:val="6B6D6B"/>
        </w:rPr>
        <w:t>were the contributing factors? </w:t>
      </w:r>
    </w:p>
    <w:p w14:paraId="30DDB318" w14:textId="737A8C41" w:rsidR="0063490D" w:rsidRPr="0045032A" w:rsidRDefault="0045032A" w:rsidP="0045032A">
      <w:pPr>
        <w:pStyle w:val="ListParagraph"/>
        <w:numPr>
          <w:ilvl w:val="0"/>
          <w:numId w:val="12"/>
        </w:numPr>
        <w:ind w:left="360"/>
        <w:contextualSpacing w:val="0"/>
        <w:textAlignment w:val="baseline"/>
        <w:rPr>
          <w:rFonts w:ascii="Segoe UI" w:eastAsia="Times New Roman" w:hAnsi="Segoe UI" w:cs="Segoe UI"/>
          <w:color w:val="6B6D6B"/>
        </w:rPr>
      </w:pPr>
      <w:r>
        <w:rPr>
          <w:rFonts w:ascii="Arial" w:eastAsia="Times New Roman" w:hAnsi="Arial" w:cs="Arial"/>
          <w:color w:val="6B6D6B"/>
        </w:rPr>
        <w:t>What do you feel passionate about?</w:t>
      </w:r>
    </w:p>
    <w:p w14:paraId="6982E485" w14:textId="1ABBCBFE" w:rsidR="00AC2680" w:rsidRPr="0045032A" w:rsidRDefault="0045032A" w:rsidP="0045032A">
      <w:pPr>
        <w:pStyle w:val="ListParagraph"/>
        <w:numPr>
          <w:ilvl w:val="0"/>
          <w:numId w:val="12"/>
        </w:numPr>
        <w:ind w:left="360"/>
        <w:contextualSpacing w:val="0"/>
        <w:textAlignment w:val="baseline"/>
        <w:rPr>
          <w:rFonts w:ascii="Segoe UI" w:eastAsia="Times New Roman" w:hAnsi="Segoe UI" w:cs="Segoe UI"/>
          <w:color w:val="6B6D6B"/>
        </w:rPr>
      </w:pPr>
      <w:r>
        <w:rPr>
          <w:rFonts w:ascii="Arial" w:eastAsia="Times New Roman" w:hAnsi="Arial" w:cs="Arial"/>
          <w:color w:val="6B6D6B"/>
        </w:rPr>
        <w:t xml:space="preserve">How do you spend your resources? Your time and money? </w:t>
      </w:r>
    </w:p>
    <w:p w14:paraId="7D026FD5" w14:textId="2B7D8B1F" w:rsidR="0084183C" w:rsidRPr="00252C5B" w:rsidRDefault="0045032A" w:rsidP="00252C5B">
      <w:pPr>
        <w:pStyle w:val="ListParagraph"/>
        <w:numPr>
          <w:ilvl w:val="0"/>
          <w:numId w:val="12"/>
        </w:numPr>
        <w:ind w:left="360"/>
        <w:contextualSpacing w:val="0"/>
        <w:textAlignment w:val="baseline"/>
        <w:rPr>
          <w:rFonts w:ascii="Segoe UI" w:eastAsia="Times New Roman" w:hAnsi="Segoe UI" w:cs="Segoe UI"/>
          <w:color w:val="6B6D6B"/>
        </w:rPr>
      </w:pPr>
      <w:r>
        <w:rPr>
          <w:rFonts w:ascii="Arial" w:eastAsia="Times New Roman" w:hAnsi="Arial" w:cs="Arial"/>
          <w:color w:val="6B6D6B"/>
        </w:rPr>
        <w:t xml:space="preserve">Consider </w:t>
      </w:r>
      <w:r w:rsidR="00252C5B">
        <w:rPr>
          <w:rFonts w:ascii="Arial" w:eastAsia="Times New Roman" w:hAnsi="Arial" w:cs="Arial"/>
          <w:color w:val="6B6D6B"/>
        </w:rPr>
        <w:t>who you respect and admire. What values do they demonstrate?</w:t>
      </w:r>
    </w:p>
    <w:tbl>
      <w:tblPr>
        <w:tblStyle w:val="PlainTable1"/>
        <w:tblpPr w:leftFromText="180" w:rightFromText="180" w:vertAnchor="text" w:horzAnchor="margin" w:tblpY="181"/>
        <w:tblW w:w="10469" w:type="dxa"/>
        <w:tblLook w:val="04A0" w:firstRow="1" w:lastRow="0" w:firstColumn="1" w:lastColumn="0" w:noHBand="0" w:noVBand="1"/>
      </w:tblPr>
      <w:tblGrid>
        <w:gridCol w:w="5276"/>
        <w:gridCol w:w="5193"/>
      </w:tblGrid>
      <w:tr w:rsidR="00976DB1" w:rsidRPr="003E0791" w14:paraId="04489055" w14:textId="77777777" w:rsidTr="00551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6" w:type="dxa"/>
          </w:tcPr>
          <w:p w14:paraId="3FAF2217" w14:textId="45E669FB" w:rsidR="00976DB1" w:rsidRPr="003E0791" w:rsidRDefault="00000000" w:rsidP="00976DB1">
            <w:pPr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color w:val="6B6D6B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6B6D6B"/>
                </w:rPr>
                <w:id w:val="-4615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630" w:rsidRPr="003E0791">
                  <w:rPr>
                    <w:rFonts w:ascii="Segoe UI Symbol" w:eastAsia="MS Gothic" w:hAnsi="Segoe UI Symbol" w:cs="Segoe UI Symbol"/>
                    <w:b w:val="0"/>
                    <w:bCs w:val="0"/>
                    <w:color w:val="6B6D6B"/>
                  </w:rPr>
                  <w:t>☐</w:t>
                </w:r>
              </w:sdtContent>
            </w:sdt>
            <w:r w:rsidR="00976DB1" w:rsidRPr="003E0791">
              <w:rPr>
                <w:rFonts w:asciiTheme="majorHAnsi" w:eastAsia="Times New Roman" w:hAnsiTheme="majorHAnsi" w:cstheme="majorHAnsi"/>
                <w:b w:val="0"/>
                <w:bCs w:val="0"/>
                <w:color w:val="6B6D6B"/>
              </w:rPr>
              <w:t>Adaptability</w:t>
            </w:r>
          </w:p>
        </w:tc>
        <w:tc>
          <w:tcPr>
            <w:tcW w:w="5193" w:type="dxa"/>
          </w:tcPr>
          <w:p w14:paraId="3CBB9B7B" w14:textId="3E5973F5" w:rsidR="00976DB1" w:rsidRPr="003E0791" w:rsidRDefault="00000000" w:rsidP="00976DB1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 w:val="0"/>
                <w:bCs w:val="0"/>
                <w:color w:val="6B6D6B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6B6D6B"/>
                </w:rPr>
                <w:id w:val="-123755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803" w:rsidRPr="003E0791">
                  <w:rPr>
                    <w:rFonts w:ascii="Segoe UI Symbol" w:eastAsia="MS Gothic" w:hAnsi="Segoe UI Symbol" w:cs="Segoe UI Symbol"/>
                    <w:b w:val="0"/>
                    <w:bCs w:val="0"/>
                    <w:color w:val="6B6D6B"/>
                  </w:rPr>
                  <w:t>☐</w:t>
                </w:r>
              </w:sdtContent>
            </w:sdt>
            <w:r w:rsidR="00976DB1" w:rsidRPr="003E0791">
              <w:rPr>
                <w:rFonts w:asciiTheme="majorHAnsi" w:eastAsia="Times New Roman" w:hAnsiTheme="majorHAnsi" w:cstheme="majorHAnsi"/>
                <w:b w:val="0"/>
                <w:bCs w:val="0"/>
                <w:color w:val="6B6D6B"/>
              </w:rPr>
              <w:t>Integrity</w:t>
            </w:r>
          </w:p>
        </w:tc>
      </w:tr>
      <w:tr w:rsidR="00976DB1" w:rsidRPr="003E0791" w14:paraId="5A27CA09" w14:textId="77777777" w:rsidTr="0055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6" w:type="dxa"/>
          </w:tcPr>
          <w:p w14:paraId="5F0D8F77" w14:textId="70842AB8" w:rsidR="00976DB1" w:rsidRPr="003E0791" w:rsidRDefault="00000000" w:rsidP="00976DB1">
            <w:pPr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color w:val="6B6D6B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6B6D6B"/>
                </w:rPr>
                <w:id w:val="-203025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DB1" w:rsidRPr="003E0791">
                  <w:rPr>
                    <w:rFonts w:ascii="Segoe UI Symbol" w:eastAsia="MS Gothic" w:hAnsi="Segoe UI Symbol" w:cs="Segoe UI Symbol"/>
                    <w:b w:val="0"/>
                    <w:bCs w:val="0"/>
                    <w:color w:val="6B6D6B"/>
                  </w:rPr>
                  <w:t>☐</w:t>
                </w:r>
              </w:sdtContent>
            </w:sdt>
            <w:r w:rsidR="00976DB1" w:rsidRPr="003E0791">
              <w:rPr>
                <w:rFonts w:asciiTheme="majorHAnsi" w:eastAsia="Times New Roman" w:hAnsiTheme="majorHAnsi" w:cstheme="majorHAnsi"/>
                <w:b w:val="0"/>
                <w:bCs w:val="0"/>
                <w:color w:val="6B6D6B"/>
              </w:rPr>
              <w:t>Accountability</w:t>
            </w:r>
          </w:p>
        </w:tc>
        <w:tc>
          <w:tcPr>
            <w:tcW w:w="5193" w:type="dxa"/>
          </w:tcPr>
          <w:p w14:paraId="2645ADC3" w14:textId="185851EC" w:rsidR="00976DB1" w:rsidRPr="003E0791" w:rsidRDefault="00000000" w:rsidP="00976DB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6B6D6B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6B6D6B"/>
                </w:rPr>
                <w:id w:val="-30802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DB1" w:rsidRPr="003E0791">
                  <w:rPr>
                    <w:rFonts w:ascii="Segoe UI Symbol" w:eastAsia="MS Gothic" w:hAnsi="Segoe UI Symbol" w:cs="Segoe UI Symbol"/>
                    <w:color w:val="6B6D6B"/>
                  </w:rPr>
                  <w:t>☐</w:t>
                </w:r>
              </w:sdtContent>
            </w:sdt>
            <w:r w:rsidR="00976DB1" w:rsidRPr="003E0791">
              <w:rPr>
                <w:rFonts w:asciiTheme="majorHAnsi" w:eastAsia="Times New Roman" w:hAnsiTheme="majorHAnsi" w:cstheme="majorHAnsi"/>
                <w:color w:val="6B6D6B"/>
              </w:rPr>
              <w:t>Intellect</w:t>
            </w:r>
          </w:p>
        </w:tc>
      </w:tr>
      <w:tr w:rsidR="00976DB1" w:rsidRPr="003E0791" w14:paraId="7FE81B08" w14:textId="77777777" w:rsidTr="00551630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6" w:type="dxa"/>
            <w:hideMark/>
          </w:tcPr>
          <w:p w14:paraId="2780D993" w14:textId="2D4271E7" w:rsidR="00976DB1" w:rsidRPr="003E0791" w:rsidRDefault="00000000" w:rsidP="00976DB1">
            <w:pPr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color w:val="6B6D6B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6B6D6B"/>
                </w:rPr>
                <w:id w:val="-99086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DB1" w:rsidRPr="003E0791">
                  <w:rPr>
                    <w:rFonts w:ascii="Segoe UI Symbol" w:eastAsia="MS Gothic" w:hAnsi="Segoe UI Symbol" w:cs="Segoe UI Symbol"/>
                    <w:b w:val="0"/>
                    <w:bCs w:val="0"/>
                    <w:color w:val="6B6D6B"/>
                  </w:rPr>
                  <w:t>☐</w:t>
                </w:r>
              </w:sdtContent>
            </w:sdt>
            <w:r w:rsidR="00976DB1" w:rsidRPr="003E0791">
              <w:rPr>
                <w:rFonts w:asciiTheme="majorHAnsi" w:eastAsia="Times New Roman" w:hAnsiTheme="majorHAnsi" w:cstheme="majorHAnsi"/>
                <w:b w:val="0"/>
                <w:bCs w:val="0"/>
                <w:color w:val="6B6D6B"/>
              </w:rPr>
              <w:t>Achievement</w:t>
            </w:r>
          </w:p>
          <w:p w14:paraId="5F4AD9D0" w14:textId="77777777" w:rsidR="00976DB1" w:rsidRPr="003E0791" w:rsidRDefault="00976DB1" w:rsidP="00976DB1">
            <w:pPr>
              <w:ind w:left="360"/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color w:val="6B6D6B"/>
              </w:rPr>
            </w:pPr>
          </w:p>
        </w:tc>
        <w:tc>
          <w:tcPr>
            <w:tcW w:w="5193" w:type="dxa"/>
            <w:hideMark/>
          </w:tcPr>
          <w:p w14:paraId="5592E856" w14:textId="25304892" w:rsidR="00976DB1" w:rsidRPr="003E0791" w:rsidRDefault="00000000" w:rsidP="00976DB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6B6D6B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6B6D6B"/>
                </w:rPr>
                <w:id w:val="-105547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14D">
                  <w:rPr>
                    <w:rFonts w:ascii="MS Gothic" w:eastAsia="MS Gothic" w:hAnsi="MS Gothic" w:cstheme="majorHAnsi" w:hint="eastAsia"/>
                    <w:color w:val="6B6D6B"/>
                  </w:rPr>
                  <w:t>☐</w:t>
                </w:r>
              </w:sdtContent>
            </w:sdt>
            <w:r w:rsidR="00976DB1" w:rsidRPr="003E0791">
              <w:rPr>
                <w:rFonts w:asciiTheme="majorHAnsi" w:eastAsia="Times New Roman" w:hAnsiTheme="majorHAnsi" w:cstheme="majorHAnsi"/>
                <w:color w:val="6B6D6B"/>
              </w:rPr>
              <w:t>Personal Development</w:t>
            </w:r>
          </w:p>
        </w:tc>
      </w:tr>
      <w:tr w:rsidR="00976DB1" w:rsidRPr="003E0791" w14:paraId="02AFEC8E" w14:textId="77777777" w:rsidTr="0055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6" w:type="dxa"/>
          </w:tcPr>
          <w:p w14:paraId="66E6F60E" w14:textId="32EFE1FC" w:rsidR="00976DB1" w:rsidRPr="003E0791" w:rsidRDefault="00000000" w:rsidP="00976DB1">
            <w:pPr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color w:val="6B6D6B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6B6D6B"/>
                </w:rPr>
                <w:id w:val="-164804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DB1" w:rsidRPr="003E0791">
                  <w:rPr>
                    <w:rFonts w:ascii="Segoe UI Symbol" w:eastAsia="MS Gothic" w:hAnsi="Segoe UI Symbol" w:cs="Segoe UI Symbol"/>
                    <w:b w:val="0"/>
                    <w:bCs w:val="0"/>
                    <w:color w:val="6B6D6B"/>
                  </w:rPr>
                  <w:t>☐</w:t>
                </w:r>
              </w:sdtContent>
            </w:sdt>
            <w:r w:rsidR="00976DB1" w:rsidRPr="003E0791">
              <w:rPr>
                <w:rFonts w:asciiTheme="majorHAnsi" w:eastAsia="Times New Roman" w:hAnsiTheme="majorHAnsi" w:cstheme="majorHAnsi"/>
                <w:b w:val="0"/>
                <w:bCs w:val="0"/>
                <w:color w:val="6B6D6B"/>
              </w:rPr>
              <w:t>Authenticity</w:t>
            </w:r>
          </w:p>
        </w:tc>
        <w:tc>
          <w:tcPr>
            <w:tcW w:w="5193" w:type="dxa"/>
          </w:tcPr>
          <w:p w14:paraId="457A5F89" w14:textId="24D0B1D8" w:rsidR="00976DB1" w:rsidRPr="003E0791" w:rsidRDefault="00000000" w:rsidP="00976DB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6B6D6B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6B6D6B"/>
                </w:rPr>
                <w:id w:val="-185472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DB1" w:rsidRPr="003E0791">
                  <w:rPr>
                    <w:rFonts w:ascii="Segoe UI Symbol" w:eastAsia="MS Gothic" w:hAnsi="Segoe UI Symbol" w:cs="Segoe UI Symbol"/>
                    <w:color w:val="6B6D6B"/>
                  </w:rPr>
                  <w:t>☐</w:t>
                </w:r>
              </w:sdtContent>
            </w:sdt>
            <w:r w:rsidR="00976DB1" w:rsidRPr="003E0791">
              <w:rPr>
                <w:rFonts w:asciiTheme="majorHAnsi" w:eastAsia="Times New Roman" w:hAnsiTheme="majorHAnsi" w:cstheme="majorHAnsi"/>
                <w:color w:val="6B6D6B"/>
              </w:rPr>
              <w:t>Passion</w:t>
            </w:r>
          </w:p>
        </w:tc>
      </w:tr>
      <w:tr w:rsidR="00976DB1" w:rsidRPr="003E0791" w14:paraId="0C57684C" w14:textId="77777777" w:rsidTr="00551630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6" w:type="dxa"/>
            <w:hideMark/>
          </w:tcPr>
          <w:p w14:paraId="0662026A" w14:textId="77777777" w:rsidR="00976DB1" w:rsidRPr="003E0791" w:rsidRDefault="00000000" w:rsidP="00976DB1">
            <w:pPr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color w:val="6B6D6B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6B6D6B"/>
                </w:rPr>
                <w:id w:val="-91723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DB1" w:rsidRPr="003E0791">
                  <w:rPr>
                    <w:rFonts w:ascii="Segoe UI Symbol" w:eastAsia="MS Gothic" w:hAnsi="Segoe UI Symbol" w:cs="Segoe UI Symbol"/>
                    <w:b w:val="0"/>
                    <w:bCs w:val="0"/>
                    <w:color w:val="6B6D6B"/>
                  </w:rPr>
                  <w:t>☐</w:t>
                </w:r>
              </w:sdtContent>
            </w:sdt>
            <w:r w:rsidR="00976DB1" w:rsidRPr="003E0791">
              <w:rPr>
                <w:rFonts w:asciiTheme="majorHAnsi" w:eastAsia="Times New Roman" w:hAnsiTheme="majorHAnsi" w:cstheme="majorHAnsi"/>
                <w:b w:val="0"/>
                <w:bCs w:val="0"/>
                <w:color w:val="6B6D6B"/>
              </w:rPr>
              <w:t>Authority and Influence </w:t>
            </w:r>
          </w:p>
        </w:tc>
        <w:tc>
          <w:tcPr>
            <w:tcW w:w="5193" w:type="dxa"/>
            <w:hideMark/>
          </w:tcPr>
          <w:p w14:paraId="79033D66" w14:textId="1A60724E" w:rsidR="00976DB1" w:rsidRPr="003E0791" w:rsidRDefault="00000000" w:rsidP="00976DB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6B6D6B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6B6D6B"/>
                </w:rPr>
                <w:id w:val="182277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DB1" w:rsidRPr="003E0791">
                  <w:rPr>
                    <w:rFonts w:ascii="Segoe UI Symbol" w:eastAsia="MS Gothic" w:hAnsi="Segoe UI Symbol" w:cs="Segoe UI Symbol"/>
                    <w:color w:val="6B6D6B"/>
                  </w:rPr>
                  <w:t>☐</w:t>
                </w:r>
              </w:sdtContent>
            </w:sdt>
            <w:r w:rsidR="003C0BB6">
              <w:rPr>
                <w:rFonts w:asciiTheme="majorHAnsi" w:eastAsia="Times New Roman" w:hAnsiTheme="majorHAnsi" w:cstheme="majorHAnsi"/>
                <w:color w:val="6B6D6B"/>
              </w:rPr>
              <w:t>Patience</w:t>
            </w:r>
            <w:r w:rsidR="00976DB1" w:rsidRPr="003E0791">
              <w:rPr>
                <w:rFonts w:asciiTheme="majorHAnsi" w:eastAsia="Times New Roman" w:hAnsiTheme="majorHAnsi" w:cstheme="majorHAnsi"/>
                <w:color w:val="6B6D6B"/>
              </w:rPr>
              <w:t>  </w:t>
            </w:r>
          </w:p>
        </w:tc>
      </w:tr>
      <w:tr w:rsidR="003C0BB6" w:rsidRPr="003E0791" w14:paraId="61DE8978" w14:textId="77777777" w:rsidTr="0055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6" w:type="dxa"/>
          </w:tcPr>
          <w:p w14:paraId="181229FC" w14:textId="282D3599" w:rsidR="003C0BB6" w:rsidRPr="003E0791" w:rsidRDefault="003C0BB6" w:rsidP="003C0BB6">
            <w:pPr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color w:val="6B6D6B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6B6D6B"/>
                </w:rPr>
                <w:id w:val="165417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0791">
                  <w:rPr>
                    <w:rFonts w:ascii="Segoe UI Symbol" w:eastAsia="MS Gothic" w:hAnsi="Segoe UI Symbol" w:cs="Segoe UI Symbol"/>
                    <w:b w:val="0"/>
                    <w:bCs w:val="0"/>
                    <w:color w:val="6B6D6B"/>
                  </w:rPr>
                  <w:t>☐</w:t>
                </w:r>
              </w:sdtContent>
            </w:sdt>
            <w:r w:rsidRPr="003E0791">
              <w:rPr>
                <w:rFonts w:asciiTheme="majorHAnsi" w:eastAsia="Times New Roman" w:hAnsiTheme="majorHAnsi" w:cstheme="majorHAnsi"/>
                <w:b w:val="0"/>
                <w:bCs w:val="0"/>
                <w:color w:val="6B6D6B"/>
              </w:rPr>
              <w:t>Balance</w:t>
            </w:r>
          </w:p>
        </w:tc>
        <w:tc>
          <w:tcPr>
            <w:tcW w:w="5193" w:type="dxa"/>
          </w:tcPr>
          <w:p w14:paraId="0BE16B50" w14:textId="477B16A8" w:rsidR="003C0BB6" w:rsidRPr="003E0791" w:rsidRDefault="003C0BB6" w:rsidP="003C0BB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6B6D6B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6B6D6B"/>
                </w:rPr>
                <w:id w:val="136433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0791">
                  <w:rPr>
                    <w:rFonts w:ascii="Segoe UI Symbol" w:eastAsia="MS Gothic" w:hAnsi="Segoe UI Symbol" w:cs="Segoe UI Symbol"/>
                    <w:color w:val="6B6D6B"/>
                  </w:rPr>
                  <w:t>☐</w:t>
                </w:r>
              </w:sdtContent>
            </w:sdt>
            <w:r w:rsidRPr="003E0791">
              <w:rPr>
                <w:rFonts w:asciiTheme="majorHAnsi" w:eastAsia="Times New Roman" w:hAnsiTheme="majorHAnsi" w:cstheme="majorHAnsi"/>
                <w:color w:val="6B6D6B"/>
              </w:rPr>
              <w:t>Physical and Psychological Wellbeing  </w:t>
            </w:r>
          </w:p>
        </w:tc>
      </w:tr>
      <w:tr w:rsidR="003C0BB6" w:rsidRPr="003E0791" w14:paraId="008181F7" w14:textId="77777777" w:rsidTr="00551630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6" w:type="dxa"/>
            <w:hideMark/>
          </w:tcPr>
          <w:p w14:paraId="10F9E0EA" w14:textId="67DD3CE8" w:rsidR="003C0BB6" w:rsidRPr="003E0791" w:rsidRDefault="003C0BB6" w:rsidP="003C0BB6">
            <w:pPr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color w:val="6B6D6B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6B6D6B"/>
                </w:rPr>
                <w:id w:val="68271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0791">
                  <w:rPr>
                    <w:rFonts w:ascii="Segoe UI Symbol" w:eastAsia="MS Gothic" w:hAnsi="Segoe UI Symbol" w:cs="Segoe UI Symbol"/>
                    <w:b w:val="0"/>
                    <w:bCs w:val="0"/>
                    <w:color w:val="6B6D6B"/>
                  </w:rPr>
                  <w:t>☐</w:t>
                </w:r>
              </w:sdtContent>
            </w:sdt>
            <w:r w:rsidRPr="003E0791">
              <w:rPr>
                <w:rFonts w:asciiTheme="majorHAnsi" w:eastAsia="Times New Roman" w:hAnsiTheme="majorHAnsi" w:cstheme="majorHAnsi"/>
                <w:b w:val="0"/>
                <w:bCs w:val="0"/>
                <w:color w:val="6B6D6B"/>
              </w:rPr>
              <w:t xml:space="preserve">Challenge </w:t>
            </w:r>
          </w:p>
        </w:tc>
        <w:tc>
          <w:tcPr>
            <w:tcW w:w="5193" w:type="dxa"/>
            <w:hideMark/>
          </w:tcPr>
          <w:p w14:paraId="5D362049" w14:textId="0312CFBA" w:rsidR="003C0BB6" w:rsidRPr="003E0791" w:rsidRDefault="003C0BB6" w:rsidP="003C0BB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6B6D6B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6B6D6B"/>
                </w:rPr>
                <w:id w:val="-147351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0791">
                  <w:rPr>
                    <w:rFonts w:ascii="Segoe UI Symbol" w:eastAsia="MS Gothic" w:hAnsi="Segoe UI Symbol" w:cs="Segoe UI Symbol"/>
                    <w:color w:val="6B6D6B"/>
                  </w:rPr>
                  <w:t>☐</w:t>
                </w:r>
              </w:sdtContent>
            </w:sdt>
            <w:r w:rsidRPr="003E0791">
              <w:rPr>
                <w:rFonts w:asciiTheme="majorHAnsi" w:eastAsia="Times New Roman" w:hAnsiTheme="majorHAnsi" w:cstheme="majorHAnsi"/>
                <w:color w:val="6B6D6B"/>
              </w:rPr>
              <w:t>Prestige and Status </w:t>
            </w:r>
          </w:p>
        </w:tc>
      </w:tr>
      <w:tr w:rsidR="003C0BB6" w:rsidRPr="003E0791" w14:paraId="7C86EAC3" w14:textId="77777777" w:rsidTr="0055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6" w:type="dxa"/>
            <w:hideMark/>
          </w:tcPr>
          <w:p w14:paraId="0363945C" w14:textId="57166A11" w:rsidR="003C0BB6" w:rsidRPr="003E0791" w:rsidRDefault="003C0BB6" w:rsidP="003C0BB6">
            <w:pPr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color w:val="6B6D6B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6B6D6B"/>
                </w:rPr>
                <w:id w:val="17175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0791">
                  <w:rPr>
                    <w:rFonts w:ascii="Segoe UI Symbol" w:eastAsia="MS Gothic" w:hAnsi="Segoe UI Symbol" w:cs="Segoe UI Symbol"/>
                    <w:b w:val="0"/>
                    <w:bCs w:val="0"/>
                    <w:color w:val="6B6D6B"/>
                  </w:rPr>
                  <w:t>☐</w:t>
                </w:r>
              </w:sdtContent>
            </w:sdt>
            <w:r w:rsidRPr="003E0791">
              <w:rPr>
                <w:rFonts w:asciiTheme="majorHAnsi" w:eastAsia="Times New Roman" w:hAnsiTheme="majorHAnsi" w:cstheme="majorHAnsi"/>
                <w:b w:val="0"/>
                <w:bCs w:val="0"/>
                <w:color w:val="6B6D6B"/>
              </w:rPr>
              <w:t>Collaboration</w:t>
            </w:r>
          </w:p>
        </w:tc>
        <w:tc>
          <w:tcPr>
            <w:tcW w:w="5193" w:type="dxa"/>
            <w:hideMark/>
          </w:tcPr>
          <w:p w14:paraId="1E3F46AC" w14:textId="3AE25B4B" w:rsidR="003C0BB6" w:rsidRPr="003E0791" w:rsidRDefault="003C0BB6" w:rsidP="003C0BB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6B6D6B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6B6D6B"/>
                </w:rPr>
                <w:id w:val="-84593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0791">
                  <w:rPr>
                    <w:rFonts w:ascii="Segoe UI Symbol" w:eastAsia="MS Gothic" w:hAnsi="Segoe UI Symbol" w:cs="Segoe UI Symbol"/>
                    <w:color w:val="6B6D6B"/>
                  </w:rPr>
                  <w:t>☐</w:t>
                </w:r>
              </w:sdtContent>
            </w:sdt>
            <w:r w:rsidRPr="003E0791">
              <w:rPr>
                <w:rFonts w:asciiTheme="majorHAnsi" w:eastAsia="Times New Roman" w:hAnsiTheme="majorHAnsi" w:cstheme="majorHAnsi"/>
                <w:color w:val="6B6D6B"/>
              </w:rPr>
              <w:t>Recognition </w:t>
            </w:r>
          </w:p>
        </w:tc>
      </w:tr>
      <w:tr w:rsidR="003C0BB6" w:rsidRPr="003E0791" w14:paraId="7DFC5A75" w14:textId="77777777" w:rsidTr="00551630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6" w:type="dxa"/>
          </w:tcPr>
          <w:p w14:paraId="2712A3CD" w14:textId="1669A5FD" w:rsidR="003C0BB6" w:rsidRPr="003E0791" w:rsidRDefault="003C0BB6" w:rsidP="003C0BB6">
            <w:pPr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color w:val="6B6D6B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6B6D6B"/>
                </w:rPr>
                <w:id w:val="-143774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color w:val="6B6D6B"/>
                  </w:rPr>
                  <w:t>☐</w:t>
                </w:r>
              </w:sdtContent>
            </w:sdt>
            <w:r w:rsidRPr="003E0791">
              <w:rPr>
                <w:rFonts w:asciiTheme="majorHAnsi" w:eastAsia="Times New Roman" w:hAnsiTheme="majorHAnsi" w:cstheme="majorHAnsi"/>
                <w:b w:val="0"/>
                <w:bCs w:val="0"/>
                <w:color w:val="6B6D6B"/>
              </w:rPr>
              <w:t>Communication</w:t>
            </w:r>
          </w:p>
        </w:tc>
        <w:tc>
          <w:tcPr>
            <w:tcW w:w="5193" w:type="dxa"/>
          </w:tcPr>
          <w:p w14:paraId="1122C56B" w14:textId="45A6CC33" w:rsidR="003C0BB6" w:rsidRPr="003E0791" w:rsidRDefault="003C0BB6" w:rsidP="003C0BB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6B6D6B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6B6D6B"/>
                </w:rPr>
                <w:id w:val="-149764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0791">
                  <w:rPr>
                    <w:rFonts w:ascii="Segoe UI Symbol" w:eastAsia="MS Gothic" w:hAnsi="Segoe UI Symbol" w:cs="Segoe UI Symbol"/>
                    <w:color w:val="6B6D6B"/>
                  </w:rPr>
                  <w:t>☐</w:t>
                </w:r>
              </w:sdtContent>
            </w:sdt>
            <w:r w:rsidRPr="003E0791">
              <w:rPr>
                <w:rFonts w:asciiTheme="majorHAnsi" w:eastAsia="Times New Roman" w:hAnsiTheme="majorHAnsi" w:cstheme="majorHAnsi"/>
                <w:color w:val="6B6D6B"/>
              </w:rPr>
              <w:t>Relationships</w:t>
            </w:r>
          </w:p>
        </w:tc>
      </w:tr>
      <w:tr w:rsidR="003C0BB6" w:rsidRPr="003E0791" w14:paraId="2DC17668" w14:textId="77777777" w:rsidTr="0055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6" w:type="dxa"/>
          </w:tcPr>
          <w:p w14:paraId="6B4CF879" w14:textId="7E0D05CC" w:rsidR="003C0BB6" w:rsidRDefault="003C0BB6" w:rsidP="003C0BB6">
            <w:pPr>
              <w:textAlignment w:val="baseline"/>
              <w:rPr>
                <w:rFonts w:asciiTheme="majorHAnsi" w:eastAsia="Times New Roman" w:hAnsiTheme="majorHAnsi" w:cstheme="majorHAnsi"/>
                <w:color w:val="6B6D6B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6B6D6B"/>
                </w:rPr>
                <w:id w:val="169581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color w:val="6B6D6B"/>
                  </w:rPr>
                  <w:t>☐</w:t>
                </w:r>
              </w:sdtContent>
            </w:sdt>
            <w:r w:rsidRPr="003E0791">
              <w:rPr>
                <w:rFonts w:asciiTheme="majorHAnsi" w:eastAsia="Times New Roman" w:hAnsiTheme="majorHAnsi" w:cstheme="majorHAnsi"/>
                <w:b w:val="0"/>
                <w:bCs w:val="0"/>
                <w:color w:val="6B6D6B"/>
              </w:rPr>
              <w:t>C</w:t>
            </w:r>
            <w:r>
              <w:rPr>
                <w:rFonts w:asciiTheme="majorHAnsi" w:eastAsia="Times New Roman" w:hAnsiTheme="majorHAnsi" w:cstheme="majorHAnsi"/>
                <w:b w:val="0"/>
                <w:bCs w:val="0"/>
                <w:color w:val="6B6D6B"/>
              </w:rPr>
              <w:t>ompassion</w:t>
            </w:r>
          </w:p>
        </w:tc>
        <w:tc>
          <w:tcPr>
            <w:tcW w:w="5193" w:type="dxa"/>
          </w:tcPr>
          <w:p w14:paraId="02E53225" w14:textId="04967C8A" w:rsidR="003C0BB6" w:rsidRDefault="003C0BB6" w:rsidP="003C0BB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6B6D6B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6B6D6B"/>
                </w:rPr>
                <w:id w:val="75431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0791">
                  <w:rPr>
                    <w:rFonts w:ascii="Segoe UI Symbol" w:eastAsia="MS Gothic" w:hAnsi="Segoe UI Symbol" w:cs="Segoe UI Symbol"/>
                    <w:color w:val="6B6D6B"/>
                  </w:rPr>
                  <w:t>☐</w:t>
                </w:r>
              </w:sdtContent>
            </w:sdt>
            <w:r w:rsidRPr="003E0791">
              <w:rPr>
                <w:rFonts w:asciiTheme="majorHAnsi" w:eastAsia="Times New Roman" w:hAnsiTheme="majorHAnsi" w:cstheme="majorHAnsi"/>
                <w:color w:val="6B6D6B"/>
              </w:rPr>
              <w:t>Resilience</w:t>
            </w:r>
          </w:p>
        </w:tc>
      </w:tr>
      <w:tr w:rsidR="00976DB1" w:rsidRPr="003E0791" w14:paraId="62360D51" w14:textId="77777777" w:rsidTr="00551630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6" w:type="dxa"/>
            <w:hideMark/>
          </w:tcPr>
          <w:p w14:paraId="5EE9372F" w14:textId="77777777" w:rsidR="00976DB1" w:rsidRPr="003E0791" w:rsidRDefault="00000000" w:rsidP="00976DB1">
            <w:pPr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color w:val="6B6D6B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6B6D6B"/>
                </w:rPr>
                <w:id w:val="179277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DB1" w:rsidRPr="003E0791">
                  <w:rPr>
                    <w:rFonts w:ascii="Segoe UI Symbol" w:eastAsia="MS Gothic" w:hAnsi="Segoe UI Symbol" w:cs="Segoe UI Symbol"/>
                    <w:b w:val="0"/>
                    <w:bCs w:val="0"/>
                    <w:color w:val="6B6D6B"/>
                  </w:rPr>
                  <w:t>☐</w:t>
                </w:r>
              </w:sdtContent>
            </w:sdt>
            <w:r w:rsidR="00976DB1" w:rsidRPr="003E0791">
              <w:rPr>
                <w:rFonts w:asciiTheme="majorHAnsi" w:eastAsia="Times New Roman" w:hAnsiTheme="majorHAnsi" w:cstheme="majorHAnsi"/>
                <w:b w:val="0"/>
                <w:bCs w:val="0"/>
                <w:color w:val="6B6D6B"/>
              </w:rPr>
              <w:t xml:space="preserve">Competition </w:t>
            </w:r>
          </w:p>
        </w:tc>
        <w:tc>
          <w:tcPr>
            <w:tcW w:w="5193" w:type="dxa"/>
            <w:hideMark/>
          </w:tcPr>
          <w:p w14:paraId="20972A14" w14:textId="5189B834" w:rsidR="00976DB1" w:rsidRPr="003E0791" w:rsidRDefault="00000000" w:rsidP="00976DB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6B6D6B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6B6D6B"/>
                </w:rPr>
                <w:id w:val="-82427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DB1" w:rsidRPr="003E0791">
                  <w:rPr>
                    <w:rFonts w:ascii="Segoe UI Symbol" w:eastAsia="MS Gothic" w:hAnsi="Segoe UI Symbol" w:cs="Segoe UI Symbol"/>
                    <w:color w:val="6B6D6B"/>
                  </w:rPr>
                  <w:t>☐</w:t>
                </w:r>
              </w:sdtContent>
            </w:sdt>
            <w:r w:rsidR="00976DB1" w:rsidRPr="003E0791">
              <w:rPr>
                <w:rFonts w:asciiTheme="majorHAnsi" w:eastAsia="Times New Roman" w:hAnsiTheme="majorHAnsi" w:cstheme="majorHAnsi"/>
                <w:color w:val="6B6D6B"/>
              </w:rPr>
              <w:t>Respect</w:t>
            </w:r>
          </w:p>
        </w:tc>
      </w:tr>
      <w:tr w:rsidR="00976DB1" w:rsidRPr="003E0791" w14:paraId="2796E906" w14:textId="77777777" w:rsidTr="0055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6" w:type="dxa"/>
          </w:tcPr>
          <w:p w14:paraId="02672A2A" w14:textId="648E6D44" w:rsidR="00976DB1" w:rsidRPr="003E0791" w:rsidRDefault="00000000" w:rsidP="00976DB1">
            <w:pPr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color w:val="6B6D6B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6B6D6B"/>
                </w:rPr>
                <w:id w:val="192430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DB1" w:rsidRPr="003E0791">
                  <w:rPr>
                    <w:rFonts w:ascii="Segoe UI Symbol" w:eastAsia="MS Gothic" w:hAnsi="Segoe UI Symbol" w:cs="Segoe UI Symbol"/>
                    <w:b w:val="0"/>
                    <w:bCs w:val="0"/>
                    <w:color w:val="6B6D6B"/>
                  </w:rPr>
                  <w:t>☐</w:t>
                </w:r>
              </w:sdtContent>
            </w:sdt>
            <w:r w:rsidR="00976DB1" w:rsidRPr="003E0791">
              <w:rPr>
                <w:rFonts w:asciiTheme="majorHAnsi" w:eastAsia="Times New Roman" w:hAnsiTheme="majorHAnsi" w:cstheme="majorHAnsi"/>
                <w:b w:val="0"/>
                <w:bCs w:val="0"/>
                <w:color w:val="6B6D6B"/>
              </w:rPr>
              <w:t>Courage</w:t>
            </w:r>
          </w:p>
        </w:tc>
        <w:tc>
          <w:tcPr>
            <w:tcW w:w="5193" w:type="dxa"/>
          </w:tcPr>
          <w:p w14:paraId="4AC94CDF" w14:textId="3A0F8747" w:rsidR="00976DB1" w:rsidRPr="003E0791" w:rsidRDefault="00000000" w:rsidP="00976DB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6B6D6B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6B6D6B"/>
                </w:rPr>
                <w:id w:val="-12339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DB1" w:rsidRPr="003E0791">
                  <w:rPr>
                    <w:rFonts w:ascii="Segoe UI Symbol" w:eastAsia="MS Gothic" w:hAnsi="Segoe UI Symbol" w:cs="Segoe UI Symbol"/>
                    <w:color w:val="6B6D6B"/>
                  </w:rPr>
                  <w:t>☐</w:t>
                </w:r>
              </w:sdtContent>
            </w:sdt>
            <w:r w:rsidR="00FE1FA0" w:rsidRPr="003E0791">
              <w:rPr>
                <w:rFonts w:asciiTheme="majorHAnsi" w:eastAsia="Times New Roman" w:hAnsiTheme="majorHAnsi" w:cstheme="majorHAnsi"/>
                <w:color w:val="6B6D6B"/>
              </w:rPr>
              <w:t>Risk Taking</w:t>
            </w:r>
            <w:r w:rsidR="00976DB1" w:rsidRPr="003E0791">
              <w:rPr>
                <w:rFonts w:asciiTheme="majorHAnsi" w:eastAsia="Times New Roman" w:hAnsiTheme="majorHAnsi" w:cstheme="majorHAnsi"/>
                <w:color w:val="6B6D6B"/>
              </w:rPr>
              <w:t> </w:t>
            </w:r>
          </w:p>
        </w:tc>
      </w:tr>
      <w:tr w:rsidR="00FE1FA0" w:rsidRPr="003E0791" w14:paraId="42D035D2" w14:textId="77777777" w:rsidTr="00551630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6" w:type="dxa"/>
            <w:hideMark/>
          </w:tcPr>
          <w:p w14:paraId="4EA9C447" w14:textId="77777777" w:rsidR="00FE1FA0" w:rsidRPr="003E0791" w:rsidRDefault="00000000" w:rsidP="00FE1FA0">
            <w:pPr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color w:val="6B6D6B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6B6D6B"/>
                </w:rPr>
                <w:id w:val="121160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FA0" w:rsidRPr="003E0791">
                  <w:rPr>
                    <w:rFonts w:ascii="Segoe UI Symbol" w:eastAsia="MS Gothic" w:hAnsi="Segoe UI Symbol" w:cs="Segoe UI Symbol"/>
                    <w:b w:val="0"/>
                    <w:bCs w:val="0"/>
                    <w:color w:val="6B6D6B"/>
                  </w:rPr>
                  <w:t>☐</w:t>
                </w:r>
              </w:sdtContent>
            </w:sdt>
            <w:r w:rsidR="00FE1FA0" w:rsidRPr="003E0791">
              <w:rPr>
                <w:rFonts w:asciiTheme="majorHAnsi" w:eastAsia="Times New Roman" w:hAnsiTheme="majorHAnsi" w:cstheme="majorHAnsi"/>
                <w:b w:val="0"/>
                <w:bCs w:val="0"/>
                <w:color w:val="6B6D6B"/>
              </w:rPr>
              <w:t xml:space="preserve">Creativity  </w:t>
            </w:r>
          </w:p>
        </w:tc>
        <w:tc>
          <w:tcPr>
            <w:tcW w:w="5193" w:type="dxa"/>
            <w:hideMark/>
          </w:tcPr>
          <w:p w14:paraId="61DBA830" w14:textId="39C228EF" w:rsidR="00FE1FA0" w:rsidRPr="003E0791" w:rsidRDefault="00000000" w:rsidP="00FE1FA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6B6D6B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6B6D6B"/>
                </w:rPr>
                <w:id w:val="-116801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FA0" w:rsidRPr="003E0791">
                  <w:rPr>
                    <w:rFonts w:ascii="Segoe UI Symbol" w:eastAsia="MS Gothic" w:hAnsi="Segoe UI Symbol" w:cs="Segoe UI Symbol"/>
                    <w:color w:val="6B6D6B"/>
                  </w:rPr>
                  <w:t>☐</w:t>
                </w:r>
              </w:sdtContent>
            </w:sdt>
            <w:r w:rsidR="00FE1FA0" w:rsidRPr="003E0791">
              <w:rPr>
                <w:rFonts w:asciiTheme="majorHAnsi" w:eastAsia="Times New Roman" w:hAnsiTheme="majorHAnsi" w:cstheme="majorHAnsi"/>
                <w:color w:val="6B6D6B"/>
              </w:rPr>
              <w:t>Security - Job and Economic </w:t>
            </w:r>
          </w:p>
        </w:tc>
      </w:tr>
      <w:tr w:rsidR="00FE1FA0" w:rsidRPr="003E0791" w14:paraId="5B3E8176" w14:textId="77777777" w:rsidTr="0055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6" w:type="dxa"/>
            <w:hideMark/>
          </w:tcPr>
          <w:p w14:paraId="48AD80D8" w14:textId="15788A77" w:rsidR="00FE1FA0" w:rsidRPr="003E0791" w:rsidRDefault="00000000" w:rsidP="00FE1FA0">
            <w:pPr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color w:val="6B6D6B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6B6D6B"/>
                </w:rPr>
                <w:id w:val="144620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FA0" w:rsidRPr="003E0791">
                  <w:rPr>
                    <w:rFonts w:ascii="Segoe UI Symbol" w:eastAsia="MS Gothic" w:hAnsi="Segoe UI Symbol" w:cs="Segoe UI Symbol"/>
                    <w:b w:val="0"/>
                    <w:bCs w:val="0"/>
                    <w:color w:val="6B6D6B"/>
                  </w:rPr>
                  <w:t>☐</w:t>
                </w:r>
              </w:sdtContent>
            </w:sdt>
            <w:r w:rsidR="00FE1FA0" w:rsidRPr="003E0791">
              <w:rPr>
                <w:rFonts w:asciiTheme="majorHAnsi" w:eastAsia="Times New Roman" w:hAnsiTheme="majorHAnsi" w:cstheme="majorHAnsi"/>
                <w:b w:val="0"/>
                <w:bCs w:val="0"/>
                <w:color w:val="6B6D6B"/>
              </w:rPr>
              <w:t>Diversity, Equity, and Inclusion</w:t>
            </w:r>
          </w:p>
        </w:tc>
        <w:tc>
          <w:tcPr>
            <w:tcW w:w="5193" w:type="dxa"/>
          </w:tcPr>
          <w:p w14:paraId="4334CA37" w14:textId="3B351605" w:rsidR="00FE1FA0" w:rsidRPr="003E0791" w:rsidRDefault="00000000" w:rsidP="00FE1FA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6B6D6B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6B6D6B"/>
                </w:rPr>
                <w:id w:val="-205091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FA0" w:rsidRPr="003E0791">
                  <w:rPr>
                    <w:rFonts w:ascii="Segoe UI Symbol" w:eastAsia="MS Gothic" w:hAnsi="Segoe UI Symbol" w:cs="Segoe UI Symbol"/>
                    <w:color w:val="6B6D6B"/>
                  </w:rPr>
                  <w:t>☐</w:t>
                </w:r>
              </w:sdtContent>
            </w:sdt>
            <w:r w:rsidR="00FE1FA0" w:rsidRPr="003E0791">
              <w:rPr>
                <w:rFonts w:asciiTheme="majorHAnsi" w:eastAsia="Times New Roman" w:hAnsiTheme="majorHAnsi" w:cstheme="majorHAnsi"/>
                <w:color w:val="6B6D6B"/>
              </w:rPr>
              <w:t>Self-awareness</w:t>
            </w:r>
          </w:p>
        </w:tc>
      </w:tr>
      <w:tr w:rsidR="00FE1FA0" w:rsidRPr="003E0791" w14:paraId="357EFA23" w14:textId="77777777" w:rsidTr="00551630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6" w:type="dxa"/>
          </w:tcPr>
          <w:p w14:paraId="1EF48246" w14:textId="4FC8407A" w:rsidR="00FE1FA0" w:rsidRPr="003E0791" w:rsidRDefault="00000000" w:rsidP="00FE1FA0">
            <w:pPr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color w:val="6B6D6B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6B6D6B"/>
                </w:rPr>
                <w:id w:val="30597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FA0" w:rsidRPr="003E0791">
                  <w:rPr>
                    <w:rFonts w:ascii="Segoe UI Symbol" w:eastAsia="MS Gothic" w:hAnsi="Segoe UI Symbol" w:cs="Segoe UI Symbol"/>
                    <w:b w:val="0"/>
                    <w:bCs w:val="0"/>
                    <w:color w:val="6B6D6B"/>
                  </w:rPr>
                  <w:t>☐</w:t>
                </w:r>
              </w:sdtContent>
            </w:sdt>
            <w:r w:rsidR="00FE1FA0" w:rsidRPr="003E0791">
              <w:rPr>
                <w:rFonts w:asciiTheme="majorHAnsi" w:eastAsia="Times New Roman" w:hAnsiTheme="majorHAnsi" w:cstheme="majorHAnsi"/>
                <w:b w:val="0"/>
                <w:bCs w:val="0"/>
                <w:color w:val="6B6D6B"/>
              </w:rPr>
              <w:t>Empathy</w:t>
            </w:r>
          </w:p>
        </w:tc>
        <w:tc>
          <w:tcPr>
            <w:tcW w:w="5193" w:type="dxa"/>
          </w:tcPr>
          <w:p w14:paraId="253676F9" w14:textId="0C0F15D4" w:rsidR="00FE1FA0" w:rsidRPr="003E0791" w:rsidRDefault="00000000" w:rsidP="00FE1FA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6B6D6B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6B6D6B"/>
                </w:rPr>
                <w:id w:val="157871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FA0" w:rsidRPr="003E0791">
                  <w:rPr>
                    <w:rFonts w:ascii="Segoe UI Symbol" w:eastAsia="MS Gothic" w:hAnsi="Segoe UI Symbol" w:cs="Segoe UI Symbol"/>
                    <w:color w:val="6B6D6B"/>
                  </w:rPr>
                  <w:t>☐</w:t>
                </w:r>
              </w:sdtContent>
            </w:sdt>
            <w:r w:rsidR="00FE1FA0" w:rsidRPr="003E0791">
              <w:rPr>
                <w:rFonts w:asciiTheme="majorHAnsi" w:eastAsia="Times New Roman" w:hAnsiTheme="majorHAnsi" w:cstheme="majorHAnsi"/>
                <w:color w:val="6B6D6B"/>
              </w:rPr>
              <w:t>Service</w:t>
            </w:r>
          </w:p>
        </w:tc>
      </w:tr>
      <w:tr w:rsidR="00976DB1" w:rsidRPr="003E0791" w14:paraId="7E0FA161" w14:textId="77777777" w:rsidTr="0055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6" w:type="dxa"/>
            <w:hideMark/>
          </w:tcPr>
          <w:p w14:paraId="07F971C6" w14:textId="34DD8DBA" w:rsidR="00976DB1" w:rsidRPr="003E0791" w:rsidRDefault="00000000" w:rsidP="00976DB1">
            <w:pPr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color w:val="6B6D6B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6B6D6B"/>
                </w:rPr>
                <w:id w:val="-142287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FD9" w:rsidRPr="003E0791">
                  <w:rPr>
                    <w:rFonts w:ascii="Segoe UI Symbol" w:eastAsia="MS Gothic" w:hAnsi="Segoe UI Symbol" w:cs="Segoe UI Symbol"/>
                    <w:b w:val="0"/>
                    <w:bCs w:val="0"/>
                    <w:color w:val="6B6D6B"/>
                  </w:rPr>
                  <w:t>☐</w:t>
                </w:r>
              </w:sdtContent>
            </w:sdt>
            <w:r w:rsidR="00EC4FD9" w:rsidRPr="003E0791">
              <w:rPr>
                <w:rFonts w:asciiTheme="majorHAnsi" w:eastAsia="Times New Roman" w:hAnsiTheme="majorHAnsi" w:cstheme="majorHAnsi"/>
                <w:b w:val="0"/>
                <w:bCs w:val="0"/>
                <w:color w:val="6B6D6B"/>
              </w:rPr>
              <w:t>Fun</w:t>
            </w:r>
          </w:p>
        </w:tc>
        <w:tc>
          <w:tcPr>
            <w:tcW w:w="5193" w:type="dxa"/>
            <w:hideMark/>
          </w:tcPr>
          <w:p w14:paraId="078E6D9C" w14:textId="19477A15" w:rsidR="00976DB1" w:rsidRPr="003E0791" w:rsidRDefault="00000000" w:rsidP="00976DB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6B6D6B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6B6D6B"/>
                </w:rPr>
                <w:id w:val="-92117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DB1" w:rsidRPr="003E0791">
                  <w:rPr>
                    <w:rFonts w:ascii="Segoe UI Symbol" w:eastAsia="MS Gothic" w:hAnsi="Segoe UI Symbol" w:cs="Segoe UI Symbol"/>
                    <w:color w:val="6B6D6B"/>
                  </w:rPr>
                  <w:t>☐</w:t>
                </w:r>
              </w:sdtContent>
            </w:sdt>
            <w:r w:rsidR="00976DB1" w:rsidRPr="003E0791">
              <w:rPr>
                <w:rFonts w:asciiTheme="majorHAnsi" w:eastAsia="Times New Roman" w:hAnsiTheme="majorHAnsi" w:cstheme="majorHAnsi"/>
                <w:color w:val="6B6D6B"/>
              </w:rPr>
              <w:t>Vision</w:t>
            </w:r>
          </w:p>
        </w:tc>
      </w:tr>
      <w:tr w:rsidR="00976DB1" w:rsidRPr="003E0791" w14:paraId="0448FD62" w14:textId="77777777" w:rsidTr="00551630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6" w:type="dxa"/>
            <w:hideMark/>
          </w:tcPr>
          <w:p w14:paraId="38AF10C8" w14:textId="657EE280" w:rsidR="00976DB1" w:rsidRPr="003E0791" w:rsidRDefault="00000000" w:rsidP="00976DB1">
            <w:pPr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color w:val="6B6D6B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6B6D6B"/>
                </w:rPr>
                <w:id w:val="78593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DB1" w:rsidRPr="003E0791">
                  <w:rPr>
                    <w:rFonts w:ascii="Segoe UI Symbol" w:eastAsia="MS Gothic" w:hAnsi="Segoe UI Symbol" w:cs="Segoe UI Symbol"/>
                    <w:b w:val="0"/>
                    <w:bCs w:val="0"/>
                    <w:color w:val="6B6D6B"/>
                  </w:rPr>
                  <w:t>☐</w:t>
                </w:r>
              </w:sdtContent>
            </w:sdt>
            <w:r w:rsidR="00976DB1" w:rsidRPr="003E0791">
              <w:rPr>
                <w:rFonts w:asciiTheme="majorHAnsi" w:eastAsia="Times New Roman" w:hAnsiTheme="majorHAnsi" w:cstheme="majorHAnsi"/>
                <w:b w:val="0"/>
                <w:bCs w:val="0"/>
                <w:color w:val="6B6D6B"/>
              </w:rPr>
              <w:t>Humility</w:t>
            </w:r>
          </w:p>
        </w:tc>
        <w:tc>
          <w:tcPr>
            <w:tcW w:w="5193" w:type="dxa"/>
            <w:hideMark/>
          </w:tcPr>
          <w:p w14:paraId="2F239CF4" w14:textId="75B32682" w:rsidR="00976DB1" w:rsidRPr="003E0791" w:rsidRDefault="00000000" w:rsidP="00976DB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6B6D6B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6B6D6B"/>
                </w:rPr>
                <w:id w:val="212340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DB1" w:rsidRPr="003E0791">
                  <w:rPr>
                    <w:rFonts w:ascii="Segoe UI Symbol" w:eastAsia="MS Gothic" w:hAnsi="Segoe UI Symbol" w:cs="Segoe UI Symbol"/>
                    <w:color w:val="6B6D6B"/>
                  </w:rPr>
                  <w:t>☐</w:t>
                </w:r>
              </w:sdtContent>
            </w:sdt>
            <w:r w:rsidR="00E90211">
              <w:rPr>
                <w:rFonts w:asciiTheme="majorHAnsi" w:eastAsia="Times New Roman" w:hAnsiTheme="majorHAnsi" w:cstheme="majorHAnsi"/>
                <w:color w:val="6B6D6B"/>
              </w:rPr>
              <w:t>Wisdom</w:t>
            </w:r>
            <w:r w:rsidR="00976DB1" w:rsidRPr="003E0791">
              <w:rPr>
                <w:rFonts w:asciiTheme="majorHAnsi" w:eastAsia="Times New Roman" w:hAnsiTheme="majorHAnsi" w:cstheme="majorHAnsi"/>
                <w:color w:val="6B6D6B"/>
              </w:rPr>
              <w:t> </w:t>
            </w:r>
          </w:p>
        </w:tc>
      </w:tr>
      <w:tr w:rsidR="004245BA" w:rsidRPr="003E0791" w14:paraId="7FAED039" w14:textId="77777777" w:rsidTr="0055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6" w:type="dxa"/>
            <w:hideMark/>
          </w:tcPr>
          <w:p w14:paraId="7F2D49AD" w14:textId="4F15497E" w:rsidR="004245BA" w:rsidRPr="003E0791" w:rsidRDefault="00000000" w:rsidP="004245BA">
            <w:pPr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color w:val="6B6D6B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6B6D6B"/>
                </w:rPr>
                <w:id w:val="-54946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45BA" w:rsidRPr="003E0791">
                  <w:rPr>
                    <w:rFonts w:ascii="Segoe UI Symbol" w:eastAsia="MS Gothic" w:hAnsi="Segoe UI Symbol" w:cs="Segoe UI Symbol"/>
                    <w:b w:val="0"/>
                    <w:bCs w:val="0"/>
                    <w:color w:val="6B6D6B"/>
                  </w:rPr>
                  <w:t>☐</w:t>
                </w:r>
              </w:sdtContent>
            </w:sdt>
            <w:r w:rsidR="004245BA" w:rsidRPr="003E0791">
              <w:rPr>
                <w:rFonts w:asciiTheme="majorHAnsi" w:eastAsia="Times New Roman" w:hAnsiTheme="majorHAnsi" w:cstheme="majorHAnsi"/>
                <w:b w:val="0"/>
                <w:bCs w:val="0"/>
                <w:color w:val="6B6D6B"/>
              </w:rPr>
              <w:t>Innovation</w:t>
            </w:r>
          </w:p>
        </w:tc>
        <w:tc>
          <w:tcPr>
            <w:tcW w:w="5193" w:type="dxa"/>
            <w:hideMark/>
          </w:tcPr>
          <w:p w14:paraId="07707114" w14:textId="16CFD151" w:rsidR="004245BA" w:rsidRPr="003E0791" w:rsidRDefault="00000000" w:rsidP="004245B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6B6D6B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6B6D6B"/>
                </w:rPr>
                <w:id w:val="82462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45BA" w:rsidRPr="003E0791">
                  <w:rPr>
                    <w:rFonts w:ascii="Segoe UI Symbol" w:eastAsia="MS Gothic" w:hAnsi="Segoe UI Symbol" w:cs="Segoe UI Symbol"/>
                    <w:color w:val="6B6D6B"/>
                  </w:rPr>
                  <w:t>☐</w:t>
                </w:r>
              </w:sdtContent>
            </w:sdt>
            <w:r w:rsidR="00DC0023" w:rsidRPr="003E0791">
              <w:rPr>
                <w:rFonts w:asciiTheme="majorHAnsi" w:eastAsia="Times New Roman" w:hAnsiTheme="majorHAnsi" w:cstheme="majorHAnsi"/>
                <w:color w:val="6B6D6B"/>
              </w:rPr>
              <w:t xml:space="preserve"> Other:</w:t>
            </w:r>
          </w:p>
        </w:tc>
      </w:tr>
    </w:tbl>
    <w:p w14:paraId="38F57D38" w14:textId="65547D12" w:rsidR="000C1F11" w:rsidRDefault="000C1F11" w:rsidP="0012566A">
      <w:pPr>
        <w:spacing w:after="0"/>
        <w:textAlignment w:val="baseline"/>
      </w:pPr>
    </w:p>
    <w:sectPr w:rsidR="000C1F11" w:rsidSect="00191868">
      <w:headerReference w:type="default" r:id="rId11"/>
      <w:footerReference w:type="default" r:id="rId12"/>
      <w:pgSz w:w="12240" w:h="15840"/>
      <w:pgMar w:top="990" w:right="810" w:bottom="432" w:left="8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790E8" w14:textId="77777777" w:rsidR="0025633F" w:rsidRDefault="0025633F">
      <w:pPr>
        <w:spacing w:after="0" w:line="240" w:lineRule="auto"/>
      </w:pPr>
      <w:r>
        <w:separator/>
      </w:r>
    </w:p>
  </w:endnote>
  <w:endnote w:type="continuationSeparator" w:id="0">
    <w:p w14:paraId="6CBEE7B4" w14:textId="77777777" w:rsidR="0025633F" w:rsidRDefault="0025633F">
      <w:pPr>
        <w:spacing w:after="0" w:line="240" w:lineRule="auto"/>
      </w:pPr>
      <w:r>
        <w:continuationSeparator/>
      </w:r>
    </w:p>
  </w:endnote>
  <w:endnote w:type="continuationNotice" w:id="1">
    <w:p w14:paraId="0E984E9F" w14:textId="77777777" w:rsidR="0025633F" w:rsidRDefault="002563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erif">
    <w:altName w:val="PT Serif"/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D8C3" w14:textId="3FF075C2" w:rsidR="008C3503" w:rsidRPr="002E06A2" w:rsidRDefault="008C3503" w:rsidP="008C3503">
    <w:pPr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399D6" w14:textId="77777777" w:rsidR="0025633F" w:rsidRDefault="0025633F">
      <w:pPr>
        <w:spacing w:after="0" w:line="240" w:lineRule="auto"/>
      </w:pPr>
      <w:r>
        <w:separator/>
      </w:r>
    </w:p>
  </w:footnote>
  <w:footnote w:type="continuationSeparator" w:id="0">
    <w:p w14:paraId="20D64CA8" w14:textId="77777777" w:rsidR="0025633F" w:rsidRDefault="0025633F">
      <w:pPr>
        <w:spacing w:after="0" w:line="240" w:lineRule="auto"/>
      </w:pPr>
      <w:r>
        <w:continuationSeparator/>
      </w:r>
    </w:p>
  </w:footnote>
  <w:footnote w:type="continuationNotice" w:id="1">
    <w:p w14:paraId="4D6B8BC3" w14:textId="77777777" w:rsidR="0025633F" w:rsidRDefault="002563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14D5" w14:textId="473BBA33" w:rsidR="00A749F8" w:rsidRDefault="00A749F8">
    <w:pPr>
      <w:pStyle w:val="Header"/>
    </w:pPr>
    <w:r w:rsidRPr="00D00752">
      <w:rPr>
        <w:noProof/>
      </w:rPr>
      <w:drawing>
        <wp:anchor distT="0" distB="0" distL="114300" distR="114300" simplePos="0" relativeHeight="251658240" behindDoc="0" locked="0" layoutInCell="1" allowOverlap="1" wp14:anchorId="596313E3" wp14:editId="62C0ED76">
          <wp:simplePos x="0" y="0"/>
          <wp:positionH relativeFrom="page">
            <wp:align>right</wp:align>
          </wp:positionH>
          <wp:positionV relativeFrom="paragraph">
            <wp:posOffset>-456565</wp:posOffset>
          </wp:positionV>
          <wp:extent cx="8610600" cy="1899438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0600" cy="1899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0D46"/>
    <w:multiLevelType w:val="hybridMultilevel"/>
    <w:tmpl w:val="C32CE3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B071E65"/>
    <w:multiLevelType w:val="hybridMultilevel"/>
    <w:tmpl w:val="7C72AE36"/>
    <w:lvl w:ilvl="0" w:tplc="DB328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E43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AEC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64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B86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601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4E5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540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CC1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4AA0C60"/>
    <w:multiLevelType w:val="hybridMultilevel"/>
    <w:tmpl w:val="E36A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24CFC"/>
    <w:multiLevelType w:val="hybridMultilevel"/>
    <w:tmpl w:val="624EC76E"/>
    <w:lvl w:ilvl="0" w:tplc="507E5B94">
      <w:start w:val="1"/>
      <w:numFmt w:val="decimal"/>
      <w:lvlText w:val="%1."/>
      <w:lvlJc w:val="left"/>
      <w:pPr>
        <w:ind w:left="63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F5008"/>
    <w:multiLevelType w:val="hybridMultilevel"/>
    <w:tmpl w:val="32F446E8"/>
    <w:lvl w:ilvl="0" w:tplc="B0064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B65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963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080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469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C3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2E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8B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E8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75470E0"/>
    <w:multiLevelType w:val="hybridMultilevel"/>
    <w:tmpl w:val="7F8A50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7EC3058"/>
    <w:multiLevelType w:val="hybridMultilevel"/>
    <w:tmpl w:val="B474327C"/>
    <w:lvl w:ilvl="0" w:tplc="0B7AA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063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0B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6CF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683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144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A2C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7E3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3E7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97D510F"/>
    <w:multiLevelType w:val="hybridMultilevel"/>
    <w:tmpl w:val="E6748370"/>
    <w:lvl w:ilvl="0" w:tplc="A2062A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962F7"/>
    <w:multiLevelType w:val="hybridMultilevel"/>
    <w:tmpl w:val="D90EA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300C3"/>
    <w:multiLevelType w:val="hybridMultilevel"/>
    <w:tmpl w:val="E6748370"/>
    <w:lvl w:ilvl="0" w:tplc="A2062A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94E4A"/>
    <w:multiLevelType w:val="hybridMultilevel"/>
    <w:tmpl w:val="493A8BDA"/>
    <w:lvl w:ilvl="0" w:tplc="9196B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608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FAA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7E2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38F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18D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C6A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76E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D01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52E2D0A"/>
    <w:multiLevelType w:val="hybridMultilevel"/>
    <w:tmpl w:val="39502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659863">
    <w:abstractNumId w:val="5"/>
  </w:num>
  <w:num w:numId="2" w16cid:durableId="434322726">
    <w:abstractNumId w:val="8"/>
  </w:num>
  <w:num w:numId="3" w16cid:durableId="966593291">
    <w:abstractNumId w:val="10"/>
  </w:num>
  <w:num w:numId="4" w16cid:durableId="1833909985">
    <w:abstractNumId w:val="1"/>
  </w:num>
  <w:num w:numId="5" w16cid:durableId="274483156">
    <w:abstractNumId w:val="4"/>
  </w:num>
  <w:num w:numId="6" w16cid:durableId="243224441">
    <w:abstractNumId w:val="6"/>
  </w:num>
  <w:num w:numId="7" w16cid:durableId="1840929462">
    <w:abstractNumId w:val="2"/>
  </w:num>
  <w:num w:numId="8" w16cid:durableId="310448538">
    <w:abstractNumId w:val="7"/>
  </w:num>
  <w:num w:numId="9" w16cid:durableId="1718313085">
    <w:abstractNumId w:val="9"/>
  </w:num>
  <w:num w:numId="10" w16cid:durableId="1873572119">
    <w:abstractNumId w:val="0"/>
  </w:num>
  <w:num w:numId="11" w16cid:durableId="90586947">
    <w:abstractNumId w:val="3"/>
  </w:num>
  <w:num w:numId="12" w16cid:durableId="6114739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3MDcwMTU1MjUxNjRS0lEKTi0uzszPAykwqgUAOKe1ZywAAAA="/>
  </w:docVars>
  <w:rsids>
    <w:rsidRoot w:val="00367080"/>
    <w:rsid w:val="0000206C"/>
    <w:rsid w:val="00015E32"/>
    <w:rsid w:val="00016C6F"/>
    <w:rsid w:val="000370BE"/>
    <w:rsid w:val="00037BB1"/>
    <w:rsid w:val="0004710A"/>
    <w:rsid w:val="000511E6"/>
    <w:rsid w:val="00064232"/>
    <w:rsid w:val="00067C4C"/>
    <w:rsid w:val="00074E3B"/>
    <w:rsid w:val="00077329"/>
    <w:rsid w:val="000A1ED2"/>
    <w:rsid w:val="000B7027"/>
    <w:rsid w:val="000C1E09"/>
    <w:rsid w:val="000C1F11"/>
    <w:rsid w:val="000C370F"/>
    <w:rsid w:val="000D1292"/>
    <w:rsid w:val="000D4D59"/>
    <w:rsid w:val="000E75AB"/>
    <w:rsid w:val="000E79E3"/>
    <w:rsid w:val="000F0A16"/>
    <w:rsid w:val="000F439A"/>
    <w:rsid w:val="000F6C1B"/>
    <w:rsid w:val="001069F4"/>
    <w:rsid w:val="00111425"/>
    <w:rsid w:val="0012566A"/>
    <w:rsid w:val="00131E4D"/>
    <w:rsid w:val="001326B7"/>
    <w:rsid w:val="0013537C"/>
    <w:rsid w:val="00136E54"/>
    <w:rsid w:val="00140A2D"/>
    <w:rsid w:val="001508E9"/>
    <w:rsid w:val="00154511"/>
    <w:rsid w:val="00154BA1"/>
    <w:rsid w:val="00156AB3"/>
    <w:rsid w:val="00170E70"/>
    <w:rsid w:val="001722DF"/>
    <w:rsid w:val="00183B6E"/>
    <w:rsid w:val="00191868"/>
    <w:rsid w:val="00191CCF"/>
    <w:rsid w:val="00192B95"/>
    <w:rsid w:val="0019644D"/>
    <w:rsid w:val="00197DF6"/>
    <w:rsid w:val="001A5E78"/>
    <w:rsid w:val="001B1887"/>
    <w:rsid w:val="001B2ED9"/>
    <w:rsid w:val="001C2BED"/>
    <w:rsid w:val="001E0393"/>
    <w:rsid w:val="001F1F76"/>
    <w:rsid w:val="001F2D56"/>
    <w:rsid w:val="001F7151"/>
    <w:rsid w:val="00201C1C"/>
    <w:rsid w:val="00207B7F"/>
    <w:rsid w:val="0022323F"/>
    <w:rsid w:val="00252C5B"/>
    <w:rsid w:val="00253DBB"/>
    <w:rsid w:val="0025633F"/>
    <w:rsid w:val="00271161"/>
    <w:rsid w:val="0027346A"/>
    <w:rsid w:val="0029345F"/>
    <w:rsid w:val="002A5AF5"/>
    <w:rsid w:val="002B292D"/>
    <w:rsid w:val="002B3275"/>
    <w:rsid w:val="002B3FFC"/>
    <w:rsid w:val="002E06A2"/>
    <w:rsid w:val="002E3754"/>
    <w:rsid w:val="002E3780"/>
    <w:rsid w:val="002F4392"/>
    <w:rsid w:val="0030047C"/>
    <w:rsid w:val="003048A1"/>
    <w:rsid w:val="0030497A"/>
    <w:rsid w:val="00311059"/>
    <w:rsid w:val="00312889"/>
    <w:rsid w:val="003211B1"/>
    <w:rsid w:val="00330F59"/>
    <w:rsid w:val="003334F2"/>
    <w:rsid w:val="0034223B"/>
    <w:rsid w:val="00347077"/>
    <w:rsid w:val="003473C6"/>
    <w:rsid w:val="00361067"/>
    <w:rsid w:val="00362E4B"/>
    <w:rsid w:val="00363924"/>
    <w:rsid w:val="00367080"/>
    <w:rsid w:val="00367576"/>
    <w:rsid w:val="00380A81"/>
    <w:rsid w:val="00384DE3"/>
    <w:rsid w:val="00385475"/>
    <w:rsid w:val="00387DFB"/>
    <w:rsid w:val="003A4E19"/>
    <w:rsid w:val="003A5450"/>
    <w:rsid w:val="003C0BB6"/>
    <w:rsid w:val="003C2E05"/>
    <w:rsid w:val="003C4C1C"/>
    <w:rsid w:val="003E0791"/>
    <w:rsid w:val="003E5065"/>
    <w:rsid w:val="003F3B0E"/>
    <w:rsid w:val="003F5244"/>
    <w:rsid w:val="003F5CF4"/>
    <w:rsid w:val="00410B9A"/>
    <w:rsid w:val="00410D0D"/>
    <w:rsid w:val="0041224D"/>
    <w:rsid w:val="004245BA"/>
    <w:rsid w:val="004262E9"/>
    <w:rsid w:val="0043277C"/>
    <w:rsid w:val="00437998"/>
    <w:rsid w:val="00446086"/>
    <w:rsid w:val="0045032A"/>
    <w:rsid w:val="00463321"/>
    <w:rsid w:val="004711A8"/>
    <w:rsid w:val="00474006"/>
    <w:rsid w:val="00493C8F"/>
    <w:rsid w:val="004B3B46"/>
    <w:rsid w:val="004E17EB"/>
    <w:rsid w:val="004E58B0"/>
    <w:rsid w:val="004E63E6"/>
    <w:rsid w:val="00513B41"/>
    <w:rsid w:val="00515AD2"/>
    <w:rsid w:val="0053567C"/>
    <w:rsid w:val="00551630"/>
    <w:rsid w:val="00557572"/>
    <w:rsid w:val="00564FAB"/>
    <w:rsid w:val="00580B32"/>
    <w:rsid w:val="005933E8"/>
    <w:rsid w:val="005A26D7"/>
    <w:rsid w:val="005A7744"/>
    <w:rsid w:val="005C1589"/>
    <w:rsid w:val="005C4D0E"/>
    <w:rsid w:val="005F20C1"/>
    <w:rsid w:val="00627914"/>
    <w:rsid w:val="00632B16"/>
    <w:rsid w:val="00633AF4"/>
    <w:rsid w:val="0063490D"/>
    <w:rsid w:val="00651111"/>
    <w:rsid w:val="00660174"/>
    <w:rsid w:val="00662CCC"/>
    <w:rsid w:val="0069402E"/>
    <w:rsid w:val="00696095"/>
    <w:rsid w:val="006A3650"/>
    <w:rsid w:val="006B5DA1"/>
    <w:rsid w:val="006B7FBB"/>
    <w:rsid w:val="006C200A"/>
    <w:rsid w:val="006C20B2"/>
    <w:rsid w:val="006C7E2D"/>
    <w:rsid w:val="006D056E"/>
    <w:rsid w:val="006D1D42"/>
    <w:rsid w:val="006D5A5F"/>
    <w:rsid w:val="006E67AF"/>
    <w:rsid w:val="006F0E4C"/>
    <w:rsid w:val="00715458"/>
    <w:rsid w:val="00731693"/>
    <w:rsid w:val="007446B1"/>
    <w:rsid w:val="007518C5"/>
    <w:rsid w:val="00782B8B"/>
    <w:rsid w:val="007871FA"/>
    <w:rsid w:val="007A692A"/>
    <w:rsid w:val="007B7FE0"/>
    <w:rsid w:val="007C384B"/>
    <w:rsid w:val="007C4657"/>
    <w:rsid w:val="007D57AE"/>
    <w:rsid w:val="007E2CCA"/>
    <w:rsid w:val="008033D8"/>
    <w:rsid w:val="008059AE"/>
    <w:rsid w:val="00811CA4"/>
    <w:rsid w:val="008218A9"/>
    <w:rsid w:val="0082529F"/>
    <w:rsid w:val="00825F54"/>
    <w:rsid w:val="0082772D"/>
    <w:rsid w:val="008311E7"/>
    <w:rsid w:val="00841716"/>
    <w:rsid w:val="0084183C"/>
    <w:rsid w:val="00876CBF"/>
    <w:rsid w:val="00877F16"/>
    <w:rsid w:val="0088058D"/>
    <w:rsid w:val="00881BBD"/>
    <w:rsid w:val="00886ADF"/>
    <w:rsid w:val="00887FC0"/>
    <w:rsid w:val="008956E6"/>
    <w:rsid w:val="008A2C05"/>
    <w:rsid w:val="008C3503"/>
    <w:rsid w:val="008C5E89"/>
    <w:rsid w:val="008C6CD4"/>
    <w:rsid w:val="008D3474"/>
    <w:rsid w:val="008D5F17"/>
    <w:rsid w:val="008E7303"/>
    <w:rsid w:val="008F1C0F"/>
    <w:rsid w:val="00901803"/>
    <w:rsid w:val="009026D6"/>
    <w:rsid w:val="009031BF"/>
    <w:rsid w:val="009124FC"/>
    <w:rsid w:val="009144BC"/>
    <w:rsid w:val="00920C6A"/>
    <w:rsid w:val="00940B25"/>
    <w:rsid w:val="00961916"/>
    <w:rsid w:val="00976DB1"/>
    <w:rsid w:val="00985001"/>
    <w:rsid w:val="00994F5E"/>
    <w:rsid w:val="009A4ED2"/>
    <w:rsid w:val="009C09C1"/>
    <w:rsid w:val="009D27F6"/>
    <w:rsid w:val="009D5D7E"/>
    <w:rsid w:val="009D66E8"/>
    <w:rsid w:val="009D7479"/>
    <w:rsid w:val="009E05FE"/>
    <w:rsid w:val="009E6DDF"/>
    <w:rsid w:val="00A07547"/>
    <w:rsid w:val="00A107D3"/>
    <w:rsid w:val="00A14624"/>
    <w:rsid w:val="00A234A1"/>
    <w:rsid w:val="00A27502"/>
    <w:rsid w:val="00A43B86"/>
    <w:rsid w:val="00A57A1F"/>
    <w:rsid w:val="00A749F8"/>
    <w:rsid w:val="00A80C95"/>
    <w:rsid w:val="00A82319"/>
    <w:rsid w:val="00A824BC"/>
    <w:rsid w:val="00A84AEE"/>
    <w:rsid w:val="00A92FB1"/>
    <w:rsid w:val="00A93E08"/>
    <w:rsid w:val="00AA3E15"/>
    <w:rsid w:val="00AA5A5D"/>
    <w:rsid w:val="00AB3CDE"/>
    <w:rsid w:val="00AB6142"/>
    <w:rsid w:val="00AC2680"/>
    <w:rsid w:val="00AD1780"/>
    <w:rsid w:val="00AD6DCF"/>
    <w:rsid w:val="00AE2AA9"/>
    <w:rsid w:val="00AE7247"/>
    <w:rsid w:val="00AF321E"/>
    <w:rsid w:val="00B27FBA"/>
    <w:rsid w:val="00B41586"/>
    <w:rsid w:val="00B462ED"/>
    <w:rsid w:val="00B511AB"/>
    <w:rsid w:val="00B621E1"/>
    <w:rsid w:val="00B65AF6"/>
    <w:rsid w:val="00B73A45"/>
    <w:rsid w:val="00B87E7B"/>
    <w:rsid w:val="00B9214D"/>
    <w:rsid w:val="00B93766"/>
    <w:rsid w:val="00B945A5"/>
    <w:rsid w:val="00BA2519"/>
    <w:rsid w:val="00BC2140"/>
    <w:rsid w:val="00BD514A"/>
    <w:rsid w:val="00BE362D"/>
    <w:rsid w:val="00BF3C30"/>
    <w:rsid w:val="00BF5247"/>
    <w:rsid w:val="00C07D78"/>
    <w:rsid w:val="00C47A8E"/>
    <w:rsid w:val="00C503AD"/>
    <w:rsid w:val="00C518A7"/>
    <w:rsid w:val="00C64DAC"/>
    <w:rsid w:val="00C7505B"/>
    <w:rsid w:val="00C7539A"/>
    <w:rsid w:val="00C83F04"/>
    <w:rsid w:val="00C946B1"/>
    <w:rsid w:val="00CA2EA5"/>
    <w:rsid w:val="00CA7EB4"/>
    <w:rsid w:val="00CB4BD3"/>
    <w:rsid w:val="00CB7414"/>
    <w:rsid w:val="00CC043E"/>
    <w:rsid w:val="00CC6A5A"/>
    <w:rsid w:val="00CE16A7"/>
    <w:rsid w:val="00CE5A8A"/>
    <w:rsid w:val="00CE6AD2"/>
    <w:rsid w:val="00D00DFD"/>
    <w:rsid w:val="00D128FB"/>
    <w:rsid w:val="00D14D8C"/>
    <w:rsid w:val="00D1590E"/>
    <w:rsid w:val="00D20E88"/>
    <w:rsid w:val="00D32DDD"/>
    <w:rsid w:val="00D35212"/>
    <w:rsid w:val="00D4401D"/>
    <w:rsid w:val="00D458DD"/>
    <w:rsid w:val="00D45B9B"/>
    <w:rsid w:val="00D46B46"/>
    <w:rsid w:val="00D7010C"/>
    <w:rsid w:val="00D72D99"/>
    <w:rsid w:val="00D855DA"/>
    <w:rsid w:val="00D978BF"/>
    <w:rsid w:val="00DA2429"/>
    <w:rsid w:val="00DA5804"/>
    <w:rsid w:val="00DC0023"/>
    <w:rsid w:val="00DC1787"/>
    <w:rsid w:val="00DC284C"/>
    <w:rsid w:val="00DC4403"/>
    <w:rsid w:val="00DE3DF0"/>
    <w:rsid w:val="00DF48B7"/>
    <w:rsid w:val="00E006DE"/>
    <w:rsid w:val="00E06A4C"/>
    <w:rsid w:val="00E11CCB"/>
    <w:rsid w:val="00E47AC6"/>
    <w:rsid w:val="00E54CF4"/>
    <w:rsid w:val="00E62293"/>
    <w:rsid w:val="00E66905"/>
    <w:rsid w:val="00E66D26"/>
    <w:rsid w:val="00E722E0"/>
    <w:rsid w:val="00E86477"/>
    <w:rsid w:val="00E90211"/>
    <w:rsid w:val="00E902C6"/>
    <w:rsid w:val="00EA10F3"/>
    <w:rsid w:val="00EA7C5B"/>
    <w:rsid w:val="00EC1272"/>
    <w:rsid w:val="00EC4FD9"/>
    <w:rsid w:val="00EC79FB"/>
    <w:rsid w:val="00ED3D48"/>
    <w:rsid w:val="00EE4598"/>
    <w:rsid w:val="00EF358D"/>
    <w:rsid w:val="00EF706D"/>
    <w:rsid w:val="00F00652"/>
    <w:rsid w:val="00F028F4"/>
    <w:rsid w:val="00F06BD1"/>
    <w:rsid w:val="00F12C50"/>
    <w:rsid w:val="00F267F0"/>
    <w:rsid w:val="00F40E40"/>
    <w:rsid w:val="00F44E4C"/>
    <w:rsid w:val="00F47BAF"/>
    <w:rsid w:val="00F6086E"/>
    <w:rsid w:val="00F6436C"/>
    <w:rsid w:val="00F656E3"/>
    <w:rsid w:val="00F72059"/>
    <w:rsid w:val="00F755EB"/>
    <w:rsid w:val="00F91F9B"/>
    <w:rsid w:val="00FA4F95"/>
    <w:rsid w:val="00FB0E9E"/>
    <w:rsid w:val="00FB4A42"/>
    <w:rsid w:val="00FE1DC2"/>
    <w:rsid w:val="00FE1FA0"/>
    <w:rsid w:val="00FF11E7"/>
    <w:rsid w:val="00FF1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C1F27"/>
  <w15:docId w15:val="{D281814F-9E80-454F-9302-C62297F5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kern w:val="2"/>
        <w:sz w:val="24"/>
        <w:szCs w:val="24"/>
        <w:lang w:val="en-US" w:eastAsia="ja-JP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8B7"/>
  </w:style>
  <w:style w:type="paragraph" w:styleId="Heading1">
    <w:name w:val="heading 1"/>
    <w:basedOn w:val="Normal"/>
    <w:next w:val="Normal"/>
    <w:link w:val="Heading1Char"/>
    <w:uiPriority w:val="3"/>
    <w:qFormat/>
    <w:rsid w:val="00DF48B7"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AF4E12" w:themeColor="accent1" w:themeShade="BF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DF48B7"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AF4E12" w:themeColor="accent1" w:themeShade="BF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DF48B7"/>
    <w:pPr>
      <w:keepNext/>
      <w:keepLines/>
      <w:spacing w:before="12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DF48B7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8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F4E1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48B7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DF48B7"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leChar">
    <w:name w:val="Title Char"/>
    <w:basedOn w:val="DefaultParagraphFont"/>
    <w:link w:val="Title"/>
    <w:uiPriority w:val="1"/>
    <w:rsid w:val="00DF48B7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link w:val="SubtitleChar"/>
    <w:uiPriority w:val="2"/>
    <w:qFormat/>
    <w:rsid w:val="00DF48B7"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2"/>
    <w:rsid w:val="00DF48B7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rsid w:val="00DF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sid w:val="00DF48B7"/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customStyle="1" w:styleId="BlockHeading">
    <w:name w:val="Block Heading"/>
    <w:basedOn w:val="Normal"/>
    <w:next w:val="BlockText"/>
    <w:uiPriority w:val="3"/>
    <w:qFormat/>
    <w:rsid w:val="00DF48B7"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Caption">
    <w:name w:val="caption"/>
    <w:basedOn w:val="Normal"/>
    <w:next w:val="Normal"/>
    <w:uiPriority w:val="3"/>
    <w:unhideWhenUsed/>
    <w:qFormat/>
    <w:rsid w:val="00DF48B7"/>
    <w:pPr>
      <w:spacing w:before="120" w:after="0" w:line="240" w:lineRule="auto"/>
    </w:pPr>
    <w:rPr>
      <w:i/>
      <w:iCs/>
      <w:color w:val="595959" w:themeColor="text1" w:themeTint="A6"/>
      <w:sz w:val="18"/>
    </w:rPr>
  </w:style>
  <w:style w:type="paragraph" w:styleId="BlockText">
    <w:name w:val="Block Text"/>
    <w:basedOn w:val="Normal"/>
    <w:uiPriority w:val="3"/>
    <w:unhideWhenUsed/>
    <w:qFormat/>
    <w:rsid w:val="00DF48B7"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DF48B7"/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3"/>
    <w:rsid w:val="00DF48B7"/>
    <w:rPr>
      <w:b/>
      <w:bCs/>
    </w:rPr>
  </w:style>
  <w:style w:type="paragraph" w:styleId="Quote">
    <w:name w:val="Quote"/>
    <w:basedOn w:val="Normal"/>
    <w:next w:val="Normal"/>
    <w:link w:val="QuoteChar"/>
    <w:uiPriority w:val="3"/>
    <w:qFormat/>
    <w:rsid w:val="00DF48B7"/>
    <w:pPr>
      <w:pBdr>
        <w:top w:val="single" w:sz="6" w:space="4" w:color="AF4E12" w:themeColor="accent1" w:themeShade="BF"/>
        <w:bottom w:val="single" w:sz="6" w:space="4" w:color="AF4E12" w:themeColor="accent1" w:themeShade="BF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3"/>
    <w:rsid w:val="00DF48B7"/>
    <w:rPr>
      <w:i/>
      <w:iCs/>
      <w:sz w:val="2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F48B7"/>
    <w:rPr>
      <w:rFonts w:asciiTheme="majorHAnsi" w:eastAsiaTheme="majorEastAsia" w:hAnsiTheme="majorHAnsi" w:cstheme="majorBidi"/>
    </w:rPr>
  </w:style>
  <w:style w:type="paragraph" w:customStyle="1" w:styleId="ContactInfo">
    <w:name w:val="Contact Info"/>
    <w:basedOn w:val="Normal"/>
    <w:uiPriority w:val="5"/>
    <w:qFormat/>
    <w:rsid w:val="00DF48B7"/>
    <w:pPr>
      <w:spacing w:after="0"/>
    </w:pPr>
  </w:style>
  <w:style w:type="paragraph" w:customStyle="1" w:styleId="ContactHeading">
    <w:name w:val="Contact Heading"/>
    <w:basedOn w:val="Normal"/>
    <w:uiPriority w:val="4"/>
    <w:qFormat/>
    <w:rsid w:val="00DF48B7"/>
    <w:pPr>
      <w:spacing w:before="320" w:line="240" w:lineRule="auto"/>
    </w:pPr>
    <w:rPr>
      <w:rFonts w:asciiTheme="majorHAnsi" w:eastAsiaTheme="majorEastAsia" w:hAnsiTheme="majorHAnsi" w:cstheme="majorBidi"/>
      <w:color w:val="AF4E12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DF48B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8B7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8B7"/>
    <w:rPr>
      <w:rFonts w:ascii="Segoe UI" w:hAnsi="Segoe UI" w:cs="Segoe UI"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8B7"/>
    <w:pPr>
      <w:spacing w:after="160" w:line="240" w:lineRule="auto"/>
    </w:pPr>
    <w:rPr>
      <w:color w:val="auto"/>
      <w:kern w:val="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8B7"/>
    <w:rPr>
      <w:color w:val="auto"/>
      <w:kern w:val="0"/>
      <w:lang w:eastAsia="en-US"/>
    </w:rPr>
  </w:style>
  <w:style w:type="paragraph" w:customStyle="1" w:styleId="Organization">
    <w:name w:val="Organization"/>
    <w:basedOn w:val="Normal"/>
    <w:uiPriority w:val="7"/>
    <w:qFormat/>
    <w:rsid w:val="00DF48B7"/>
    <w:pPr>
      <w:spacing w:after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8B7"/>
    <w:rPr>
      <w:rFonts w:asciiTheme="majorHAnsi" w:eastAsiaTheme="majorEastAsia" w:hAnsiTheme="majorHAnsi" w:cstheme="majorBidi"/>
      <w:color w:val="AF4E12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48B7"/>
    <w:rPr>
      <w:i/>
      <w:iCs/>
      <w:color w:val="AF4E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F48B7"/>
    <w:pPr>
      <w:pBdr>
        <w:top w:val="single" w:sz="4" w:space="10" w:color="AF4E12" w:themeColor="accent1" w:themeShade="BF"/>
        <w:bottom w:val="single" w:sz="4" w:space="10" w:color="AF4E12" w:themeColor="accent1" w:themeShade="BF"/>
      </w:pBdr>
      <w:spacing w:before="360" w:after="360"/>
      <w:ind w:left="864" w:right="864"/>
      <w:jc w:val="center"/>
    </w:pPr>
    <w:rPr>
      <w:i/>
      <w:iCs/>
      <w:color w:val="AF4E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F48B7"/>
    <w:rPr>
      <w:i/>
      <w:iCs/>
      <w:color w:val="AF4E12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F48B7"/>
    <w:rPr>
      <w:b/>
      <w:bCs/>
      <w:caps w:val="0"/>
      <w:smallCaps/>
      <w:color w:val="AF4E1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DF4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8B7"/>
  </w:style>
  <w:style w:type="paragraph" w:styleId="Footer">
    <w:name w:val="footer"/>
    <w:basedOn w:val="Normal"/>
    <w:link w:val="FooterChar"/>
    <w:uiPriority w:val="99"/>
    <w:rsid w:val="00DF4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8B7"/>
  </w:style>
  <w:style w:type="paragraph" w:customStyle="1" w:styleId="ContactInfoBold">
    <w:name w:val="Contact Info Bold"/>
    <w:basedOn w:val="Normal"/>
    <w:uiPriority w:val="6"/>
    <w:qFormat/>
    <w:rsid w:val="00DF48B7"/>
    <w:pPr>
      <w:spacing w:after="0"/>
    </w:pPr>
    <w:rPr>
      <w:b/>
      <w:noProof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A4F95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A4F95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06A4C"/>
    <w:pPr>
      <w:spacing w:after="0" w:line="240" w:lineRule="auto"/>
      <w:ind w:left="720"/>
      <w:contextualSpacing/>
    </w:pPr>
    <w:rPr>
      <w:rFonts w:ascii="Times New Roman" w:hAnsi="Times New Roman" w:cs="Times New Roman"/>
      <w:color w:val="auto"/>
      <w:kern w:val="0"/>
      <w:lang w:eastAsia="en-US"/>
    </w:rPr>
  </w:style>
  <w:style w:type="character" w:styleId="Hyperlink">
    <w:name w:val="Hyperlink"/>
    <w:basedOn w:val="DefaultParagraphFont"/>
    <w:uiPriority w:val="99"/>
    <w:unhideWhenUsed/>
    <w:rsid w:val="008C3503"/>
    <w:rPr>
      <w:color w:val="3E84A3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8C350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825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937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3C30"/>
    <w:rPr>
      <w:color w:val="784869" w:themeColor="followedHyperlink"/>
      <w:u w:val="single"/>
    </w:rPr>
  </w:style>
  <w:style w:type="paragraph" w:styleId="Revision">
    <w:name w:val="Revision"/>
    <w:hidden/>
    <w:uiPriority w:val="99"/>
    <w:semiHidden/>
    <w:rsid w:val="00140A2D"/>
    <w:pPr>
      <w:spacing w:after="0" w:line="240" w:lineRule="auto"/>
    </w:pPr>
  </w:style>
  <w:style w:type="table" w:styleId="PlainTable1">
    <w:name w:val="Plain Table 1"/>
    <w:basedOn w:val="TableNormal"/>
    <w:uiPriority w:val="99"/>
    <w:rsid w:val="0055163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4948">
          <w:marLeft w:val="23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0337">
          <w:marLeft w:val="23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3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5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970">
          <w:marLeft w:val="2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0686">
          <w:marLeft w:val="23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124">
          <w:marLeft w:val="23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717">
          <w:marLeft w:val="23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aitt\Downloads\Company%20Newsletter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FFBBF0B59FE498E435B88850B7FC2" ma:contentTypeVersion="4" ma:contentTypeDescription="Create a new document." ma:contentTypeScope="" ma:versionID="ba2b1fd6586f8bb63df5dd44c4c2d0fa">
  <xsd:schema xmlns:xsd="http://www.w3.org/2001/XMLSchema" xmlns:xs="http://www.w3.org/2001/XMLSchema" xmlns:p="http://schemas.microsoft.com/office/2006/metadata/properties" xmlns:ns2="1f50f8b5-0525-4e26-ab01-5d43d7b81357" xmlns:ns3="bca62cc2-ffe2-4bb0-98af-2fb62eac27e1" targetNamespace="http://schemas.microsoft.com/office/2006/metadata/properties" ma:root="true" ma:fieldsID="a207efb178b017646e5d2854a1609737" ns2:_="" ns3:_="">
    <xsd:import namespace="1f50f8b5-0525-4e26-ab01-5d43d7b81357"/>
    <xsd:import namespace="bca62cc2-ffe2-4bb0-98af-2fb62eac27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0f8b5-0525-4e26-ab01-5d43d7b81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62cc2-ffe2-4bb0-98af-2fb62eac27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6B109F-EC97-AE40-8A66-D5C6180A86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081180-5813-4370-9475-12098ACF6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0f8b5-0525-4e26-ab01-5d43d7b81357"/>
    <ds:schemaRef ds:uri="bca62cc2-ffe2-4bb0-98af-2fb62eac2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03161C-BBCE-494D-8E32-F47DF61410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98FB75-7B9A-451F-B03B-E923A462DF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C:\Users\CRaitt\Downloads\Company Newsletter.dotx</Template>
  <TotalTime>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Poisson</dc:creator>
  <cp:keywords/>
  <dc:description/>
  <cp:lastModifiedBy>Laura Poisson</cp:lastModifiedBy>
  <cp:revision>6</cp:revision>
  <cp:lastPrinted>2018-03-08T18:39:00Z</cp:lastPrinted>
  <dcterms:created xsi:type="dcterms:W3CDTF">2023-09-13T11:58:00Z</dcterms:created>
  <dcterms:modified xsi:type="dcterms:W3CDTF">2023-09-13T12:32:00Z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  <property fmtid="{D5CDD505-2E9C-101B-9397-08002B2CF9AE}" pid="3" name="ContentTypeId">
    <vt:lpwstr>0x0101008B4FFBBF0B59FE498E435B88850B7FC2</vt:lpwstr>
  </property>
  <property fmtid="{D5CDD505-2E9C-101B-9397-08002B2CF9AE}" pid="4" name="GrammarlyDocumentId">
    <vt:lpwstr>a6a97bf0fc3369940eee51fab1ea4b763ae5a120926f56aa3645927317aab90d</vt:lpwstr>
  </property>
</Properties>
</file>